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9074" w14:textId="3AD488F0" w:rsidR="00CF6BC0" w:rsidRDefault="00742C69" w:rsidP="00CF6BC0">
      <w:r>
        <w:t>Kultuuri</w:t>
      </w:r>
      <w:r w:rsidR="00E359BD">
        <w:t>komisjon</w:t>
      </w:r>
    </w:p>
    <w:p w14:paraId="3CBB7F18" w14:textId="064BBD4C" w:rsidR="00CF6BC0" w:rsidRDefault="00CF6BC0" w:rsidP="00CF6BC0">
      <w:pPr>
        <w:jc w:val="right"/>
      </w:pPr>
      <w:r>
        <w:t xml:space="preserve">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 </w:t>
      </w:r>
      <w:r w:rsidR="0009013A">
        <w:t>1</w:t>
      </w:r>
      <w:r w:rsidR="00B5291D">
        <w:t>2</w:t>
      </w:r>
      <w:r w:rsidR="00D65EAC">
        <w:t>.</w:t>
      </w:r>
      <w:r w:rsidR="00B5291D">
        <w:t>0</w:t>
      </w:r>
      <w:r w:rsidR="00F94F06">
        <w:t>1</w:t>
      </w:r>
      <w:r>
        <w:t>.202</w:t>
      </w:r>
      <w:r w:rsidR="00B5291D">
        <w:t>6</w:t>
      </w:r>
    </w:p>
    <w:p w14:paraId="0007841B" w14:textId="77777777" w:rsidR="00CF6BC0" w:rsidRDefault="00CF6BC0" w:rsidP="00CF6BC0"/>
    <w:p w14:paraId="3B639EC1" w14:textId="77777777" w:rsidR="00CF6BC0" w:rsidRDefault="00CF6BC0" w:rsidP="00CF6BC0"/>
    <w:p w14:paraId="77CE2CA0" w14:textId="77777777" w:rsidR="00CF6BC0" w:rsidRDefault="00CF6BC0" w:rsidP="00CF6BC0"/>
    <w:p w14:paraId="3B92EDC9" w14:textId="77777777" w:rsidR="00CF6BC0" w:rsidRDefault="00CF6BC0" w:rsidP="00CF6BC0"/>
    <w:p w14:paraId="0EB91502" w14:textId="77777777" w:rsidR="00CF6BC0" w:rsidRDefault="00CF6BC0" w:rsidP="00CF6BC0"/>
    <w:p w14:paraId="6D67B129" w14:textId="33E11157" w:rsidR="00CF6BC0" w:rsidRDefault="00CF6BC0" w:rsidP="00CF6BC0">
      <w:r>
        <w:t xml:space="preserve">Eesti Reformierakonna fraktsiooni esindaja </w:t>
      </w:r>
      <w:r w:rsidR="00B5291D">
        <w:t>Liina Kersna</w:t>
      </w:r>
      <w:r w:rsidR="005D4C4C">
        <w:t xml:space="preserve"> </w:t>
      </w:r>
      <w:r>
        <w:t xml:space="preserve">asendusliige </w:t>
      </w:r>
      <w:r w:rsidR="0009013A">
        <w:t>1</w:t>
      </w:r>
      <w:r w:rsidR="00B5291D">
        <w:t>2</w:t>
      </w:r>
      <w:r>
        <w:t xml:space="preserve">. </w:t>
      </w:r>
      <w:r w:rsidR="00B5291D">
        <w:t>jaanua</w:t>
      </w:r>
      <w:r w:rsidR="00F94F06">
        <w:t>r</w:t>
      </w:r>
      <w:r w:rsidR="005D4C4C">
        <w:t>i</w:t>
      </w:r>
      <w:r>
        <w:t xml:space="preserve"> 2</w:t>
      </w:r>
      <w:r w:rsidR="00E359BD">
        <w:t>02</w:t>
      </w:r>
      <w:r w:rsidR="00B5291D">
        <w:t>6</w:t>
      </w:r>
      <w:r w:rsidR="00E359BD">
        <w:t xml:space="preserve"> </w:t>
      </w:r>
      <w:r w:rsidR="00742C69">
        <w:t>kultuuri</w:t>
      </w:r>
      <w:r>
        <w:t>komisjoni</w:t>
      </w:r>
      <w:r w:rsidR="00B31FE3">
        <w:t xml:space="preserve"> </w:t>
      </w:r>
      <w:r>
        <w:t>istungil on</w:t>
      </w:r>
      <w:r w:rsidR="004C5506">
        <w:t xml:space="preserve"> </w:t>
      </w:r>
      <w:r w:rsidR="0009013A">
        <w:t>Pipi-Liis Siemann</w:t>
      </w:r>
      <w:r>
        <w:t>.</w:t>
      </w:r>
    </w:p>
    <w:p w14:paraId="3E045E04" w14:textId="77777777" w:rsidR="00CF6BC0" w:rsidRDefault="00CF6BC0" w:rsidP="00CF6BC0"/>
    <w:p w14:paraId="48979D7D" w14:textId="77777777" w:rsidR="00CF6BC0" w:rsidRDefault="00CF6BC0" w:rsidP="00CF6BC0"/>
    <w:p w14:paraId="7B819CAC" w14:textId="77777777" w:rsidR="00CF6BC0" w:rsidRDefault="00CF6BC0" w:rsidP="00CF6BC0"/>
    <w:p w14:paraId="366471A3" w14:textId="77777777" w:rsidR="00CF6BC0" w:rsidRDefault="00CF6BC0" w:rsidP="00CF6BC0"/>
    <w:p w14:paraId="46685D7F" w14:textId="77777777" w:rsidR="00CF6BC0" w:rsidRDefault="00CF6BC0" w:rsidP="00CF6BC0"/>
    <w:p w14:paraId="7ED922BB" w14:textId="7251F7C1" w:rsidR="00256B03" w:rsidRDefault="0009013A" w:rsidP="00CF6BC0">
      <w:r>
        <w:t>Õnne Pillak</w:t>
      </w:r>
    </w:p>
    <w:p w14:paraId="2CD79E77" w14:textId="582E9600" w:rsidR="00CF6BC0" w:rsidRDefault="00CF6BC0" w:rsidP="00CF6BC0">
      <w:r>
        <w:t>Eesti</w:t>
      </w:r>
      <w:r w:rsidR="00E359BD">
        <w:t xml:space="preserve"> Reformierakonna fraktsiooni </w:t>
      </w:r>
      <w:r w:rsidR="00D65EAC">
        <w:t>esimees</w:t>
      </w:r>
      <w:r w:rsidR="00D65EAC">
        <w:br/>
      </w:r>
    </w:p>
    <w:p w14:paraId="66E70016" w14:textId="77777777" w:rsidR="00CF6BC0" w:rsidRDefault="00CF6BC0" w:rsidP="00CF6BC0"/>
    <w:p w14:paraId="46FB496C" w14:textId="77777777" w:rsidR="00CF6BC0" w:rsidRPr="00C55425" w:rsidRDefault="00CF6BC0" w:rsidP="00CF6BC0"/>
    <w:p w14:paraId="313C909F" w14:textId="77777777" w:rsidR="004C1CF1" w:rsidRPr="002E7912" w:rsidRDefault="004C1CF1" w:rsidP="00CF6BC0">
      <w:pPr>
        <w:spacing w:after="0"/>
      </w:pPr>
    </w:p>
    <w:sectPr w:rsidR="004C1CF1" w:rsidRPr="002E7912" w:rsidSect="00536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9249" w14:textId="77777777" w:rsidR="00536BE3" w:rsidRDefault="00536BE3" w:rsidP="00561B25">
      <w:pPr>
        <w:spacing w:after="0"/>
      </w:pPr>
      <w:r>
        <w:separator/>
      </w:r>
    </w:p>
  </w:endnote>
  <w:endnote w:type="continuationSeparator" w:id="0">
    <w:p w14:paraId="39511018" w14:textId="77777777" w:rsidR="00536BE3" w:rsidRDefault="00536BE3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DCC6" w14:textId="77777777" w:rsidR="00CC0AC4" w:rsidRDefault="00CC0AC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EEB" w14:textId="77777777" w:rsidR="00CC0AC4" w:rsidRDefault="00CC0AC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B555" w14:textId="77777777"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AF780E0" wp14:editId="4417F328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D8F1" w14:textId="77777777" w:rsidR="00536BE3" w:rsidRDefault="00536BE3" w:rsidP="00561B25">
      <w:pPr>
        <w:spacing w:after="0"/>
      </w:pPr>
      <w:r>
        <w:separator/>
      </w:r>
    </w:p>
  </w:footnote>
  <w:footnote w:type="continuationSeparator" w:id="0">
    <w:p w14:paraId="42241ACB" w14:textId="77777777" w:rsidR="00536BE3" w:rsidRDefault="00536BE3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424" w14:textId="77777777" w:rsidR="00CC0AC4" w:rsidRDefault="00CC0AC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17E3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236DA03D" wp14:editId="3FA91C8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4209" y="8355"/>
              <wp:lineTo x="3266" y="9747"/>
              <wp:lineTo x="2976" y="10443"/>
              <wp:lineTo x="2976" y="13228"/>
              <wp:lineTo x="8056" y="13228"/>
              <wp:lineTo x="8201" y="9747"/>
              <wp:lineTo x="4500" y="8355"/>
              <wp:lineTo x="4209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BC0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3A42" wp14:editId="7142D50F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820F1" w14:textId="77777777" w:rsidR="006A283E" w:rsidRPr="002E7912" w:rsidRDefault="004C52C1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6BC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73A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65D820F1" w14:textId="77777777" w:rsidR="006A283E" w:rsidRPr="002E7912" w:rsidRDefault="004C52C1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CF6BC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F988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2BF48D8C" wp14:editId="5FE6F951">
          <wp:simplePos x="0" y="0"/>
          <wp:positionH relativeFrom="column">
            <wp:posOffset>-1066165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673534">
    <w:abstractNumId w:val="0"/>
  </w:num>
  <w:num w:numId="2" w16cid:durableId="897786200">
    <w:abstractNumId w:val="2"/>
  </w:num>
  <w:num w:numId="3" w16cid:durableId="754207033">
    <w:abstractNumId w:val="2"/>
  </w:num>
  <w:num w:numId="4" w16cid:durableId="307711951">
    <w:abstractNumId w:val="1"/>
  </w:num>
  <w:num w:numId="5" w16cid:durableId="643656564">
    <w:abstractNumId w:val="0"/>
  </w:num>
  <w:num w:numId="6" w16cid:durableId="73166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C0"/>
    <w:rsid w:val="00000C21"/>
    <w:rsid w:val="00006D28"/>
    <w:rsid w:val="00011912"/>
    <w:rsid w:val="00016A17"/>
    <w:rsid w:val="000332CB"/>
    <w:rsid w:val="00037A5E"/>
    <w:rsid w:val="000417C9"/>
    <w:rsid w:val="00044BBC"/>
    <w:rsid w:val="0009013A"/>
    <w:rsid w:val="00102BB9"/>
    <w:rsid w:val="00131E3C"/>
    <w:rsid w:val="00146BFE"/>
    <w:rsid w:val="00172B6C"/>
    <w:rsid w:val="001A3E91"/>
    <w:rsid w:val="001A70AA"/>
    <w:rsid w:val="001B0EB3"/>
    <w:rsid w:val="001B5353"/>
    <w:rsid w:val="001C1A11"/>
    <w:rsid w:val="001F0A3A"/>
    <w:rsid w:val="001F2A41"/>
    <w:rsid w:val="001F32A0"/>
    <w:rsid w:val="00236180"/>
    <w:rsid w:val="00242EEE"/>
    <w:rsid w:val="002530CA"/>
    <w:rsid w:val="00256B03"/>
    <w:rsid w:val="00283708"/>
    <w:rsid w:val="002959F8"/>
    <w:rsid w:val="002D5C93"/>
    <w:rsid w:val="002E46B9"/>
    <w:rsid w:val="002E7912"/>
    <w:rsid w:val="002F38C6"/>
    <w:rsid w:val="002F7087"/>
    <w:rsid w:val="00307024"/>
    <w:rsid w:val="003360D9"/>
    <w:rsid w:val="00343A98"/>
    <w:rsid w:val="00372631"/>
    <w:rsid w:val="003E237F"/>
    <w:rsid w:val="003E26FB"/>
    <w:rsid w:val="003F5184"/>
    <w:rsid w:val="003F6CF9"/>
    <w:rsid w:val="00410CB1"/>
    <w:rsid w:val="004545DE"/>
    <w:rsid w:val="00464DB0"/>
    <w:rsid w:val="00467D3A"/>
    <w:rsid w:val="00487A61"/>
    <w:rsid w:val="004973BB"/>
    <w:rsid w:val="004A4AC7"/>
    <w:rsid w:val="004C1CF1"/>
    <w:rsid w:val="004C52C1"/>
    <w:rsid w:val="004C5506"/>
    <w:rsid w:val="004D6225"/>
    <w:rsid w:val="004D6484"/>
    <w:rsid w:val="004F5E62"/>
    <w:rsid w:val="00501B5E"/>
    <w:rsid w:val="00536BE3"/>
    <w:rsid w:val="00544183"/>
    <w:rsid w:val="00545394"/>
    <w:rsid w:val="00561B25"/>
    <w:rsid w:val="00563D0B"/>
    <w:rsid w:val="00567979"/>
    <w:rsid w:val="005A1232"/>
    <w:rsid w:val="005B1C53"/>
    <w:rsid w:val="005D4C4C"/>
    <w:rsid w:val="005D5D5C"/>
    <w:rsid w:val="00606D32"/>
    <w:rsid w:val="00624233"/>
    <w:rsid w:val="00630879"/>
    <w:rsid w:val="00661D7F"/>
    <w:rsid w:val="0066583B"/>
    <w:rsid w:val="00680A04"/>
    <w:rsid w:val="00696AB9"/>
    <w:rsid w:val="006A2354"/>
    <w:rsid w:val="006A283E"/>
    <w:rsid w:val="006F520C"/>
    <w:rsid w:val="0071740D"/>
    <w:rsid w:val="00722C8D"/>
    <w:rsid w:val="00742C69"/>
    <w:rsid w:val="0079219D"/>
    <w:rsid w:val="00796FEA"/>
    <w:rsid w:val="00797B11"/>
    <w:rsid w:val="007E756F"/>
    <w:rsid w:val="007F41F7"/>
    <w:rsid w:val="0085283F"/>
    <w:rsid w:val="0086416A"/>
    <w:rsid w:val="00882C8D"/>
    <w:rsid w:val="008D2F72"/>
    <w:rsid w:val="008D4862"/>
    <w:rsid w:val="008E160B"/>
    <w:rsid w:val="00902C58"/>
    <w:rsid w:val="00914BFA"/>
    <w:rsid w:val="00915B5D"/>
    <w:rsid w:val="00934ED4"/>
    <w:rsid w:val="00945C58"/>
    <w:rsid w:val="009B0D24"/>
    <w:rsid w:val="009B2596"/>
    <w:rsid w:val="009E320E"/>
    <w:rsid w:val="009F7759"/>
    <w:rsid w:val="00A16A0B"/>
    <w:rsid w:val="00A4001F"/>
    <w:rsid w:val="00A50EBC"/>
    <w:rsid w:val="00A52715"/>
    <w:rsid w:val="00A54446"/>
    <w:rsid w:val="00A62567"/>
    <w:rsid w:val="00A8597B"/>
    <w:rsid w:val="00AA7F45"/>
    <w:rsid w:val="00AB0B3A"/>
    <w:rsid w:val="00AC669B"/>
    <w:rsid w:val="00AE2863"/>
    <w:rsid w:val="00B042E7"/>
    <w:rsid w:val="00B20192"/>
    <w:rsid w:val="00B24431"/>
    <w:rsid w:val="00B24845"/>
    <w:rsid w:val="00B31FE3"/>
    <w:rsid w:val="00B36D89"/>
    <w:rsid w:val="00B5291D"/>
    <w:rsid w:val="00B61B81"/>
    <w:rsid w:val="00B63F84"/>
    <w:rsid w:val="00B7390E"/>
    <w:rsid w:val="00B831E4"/>
    <w:rsid w:val="00B92159"/>
    <w:rsid w:val="00BA6D4C"/>
    <w:rsid w:val="00BB3105"/>
    <w:rsid w:val="00BF4BF0"/>
    <w:rsid w:val="00C0567E"/>
    <w:rsid w:val="00C47F5E"/>
    <w:rsid w:val="00C53FC5"/>
    <w:rsid w:val="00C73389"/>
    <w:rsid w:val="00C84C97"/>
    <w:rsid w:val="00C90E75"/>
    <w:rsid w:val="00C940E1"/>
    <w:rsid w:val="00CC0AC4"/>
    <w:rsid w:val="00CF6BC0"/>
    <w:rsid w:val="00D132AD"/>
    <w:rsid w:val="00D25EF7"/>
    <w:rsid w:val="00D349CC"/>
    <w:rsid w:val="00D43DFA"/>
    <w:rsid w:val="00D534A6"/>
    <w:rsid w:val="00D65EAC"/>
    <w:rsid w:val="00D73FB8"/>
    <w:rsid w:val="00D77681"/>
    <w:rsid w:val="00DC18DD"/>
    <w:rsid w:val="00DC43D4"/>
    <w:rsid w:val="00E032A5"/>
    <w:rsid w:val="00E31627"/>
    <w:rsid w:val="00E343BF"/>
    <w:rsid w:val="00E359BD"/>
    <w:rsid w:val="00E53809"/>
    <w:rsid w:val="00EE74BE"/>
    <w:rsid w:val="00F571A8"/>
    <w:rsid w:val="00F91A4B"/>
    <w:rsid w:val="00F94F06"/>
    <w:rsid w:val="00FD5E06"/>
    <w:rsid w:val="00FD6BE1"/>
    <w:rsid w:val="00FE71A5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6CF01"/>
  <w15:docId w15:val="{7142989D-E98E-4D67-BB37-06BFA65A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omet\Desktop\AVALDUSED\REF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BFEE2-C902-4DE2-B4BF-96C08EF9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REF_fraktsiooni_kirjaplank.dotx</Template>
  <TotalTime>2</TotalTime>
  <Pages>1</Pages>
  <Words>76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Marilin Roomet</dc:creator>
  <cp:lastModifiedBy>Ene Kaups</cp:lastModifiedBy>
  <cp:revision>2</cp:revision>
  <cp:lastPrinted>2013-08-13T15:55:00Z</cp:lastPrinted>
  <dcterms:created xsi:type="dcterms:W3CDTF">2026-01-11T14:20:00Z</dcterms:created>
  <dcterms:modified xsi:type="dcterms:W3CDTF">2026-01-11T14:20:00Z</dcterms:modified>
</cp:coreProperties>
</file>