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9074" w14:textId="3AD488F0" w:rsidR="00CF6BC0" w:rsidRDefault="00742C69" w:rsidP="00CF6BC0">
      <w:r>
        <w:t>Kultuuri</w:t>
      </w:r>
      <w:r w:rsidR="00E359BD">
        <w:t>komisjon</w:t>
      </w:r>
    </w:p>
    <w:p w14:paraId="3CBB7F18" w14:textId="589A3650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3D66B6">
        <w:t>16</w:t>
      </w:r>
      <w:r w:rsidR="00D65EAC">
        <w:t>.</w:t>
      </w:r>
      <w:r w:rsidR="00B5291D">
        <w:t>0</w:t>
      </w:r>
      <w:r w:rsidR="004F0B4A">
        <w:t>6</w:t>
      </w:r>
      <w:r>
        <w:t>.202</w:t>
      </w:r>
      <w:r w:rsidR="00B5291D">
        <w:t>6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34DD7322" w:rsidR="00CF6BC0" w:rsidRDefault="00CF6BC0" w:rsidP="00CF6BC0">
      <w:r>
        <w:t xml:space="preserve">Eesti Reformierakonna fraktsiooni esindaja </w:t>
      </w:r>
      <w:r w:rsidR="004F0B4A">
        <w:t>Signe Kivi</w:t>
      </w:r>
      <w:r w:rsidR="005D4C4C">
        <w:t xml:space="preserve"> </w:t>
      </w:r>
      <w:r>
        <w:t xml:space="preserve">asendusliige </w:t>
      </w:r>
      <w:r w:rsidR="001A1E71">
        <w:t>1</w:t>
      </w:r>
      <w:r w:rsidR="003D66B6">
        <w:t>6</w:t>
      </w:r>
      <w:r>
        <w:t xml:space="preserve">. </w:t>
      </w:r>
      <w:r w:rsidR="004F0B4A">
        <w:t>juun</w:t>
      </w:r>
      <w:r w:rsidR="00BB2560">
        <w:t>i</w:t>
      </w:r>
      <w:r>
        <w:t xml:space="preserve"> 2</w:t>
      </w:r>
      <w:r w:rsidR="00E359BD">
        <w:t>02</w:t>
      </w:r>
      <w:r w:rsidR="00B5291D">
        <w:t>6</w:t>
      </w:r>
      <w:r w:rsidR="00E359BD">
        <w:t xml:space="preserve"> </w:t>
      </w:r>
      <w:r w:rsidR="00742C69">
        <w:t>kultuuri</w:t>
      </w:r>
      <w:r>
        <w:t>komisjoni</w:t>
      </w:r>
      <w:r w:rsidR="00B31FE3">
        <w:t xml:space="preserve"> </w:t>
      </w:r>
      <w:r>
        <w:t>istungil on</w:t>
      </w:r>
      <w:r w:rsidR="004C5506">
        <w:t xml:space="preserve"> </w:t>
      </w:r>
      <w:r w:rsidR="003D66B6">
        <w:t>Kristina Šmigun-Vähi</w:t>
      </w:r>
      <w:r>
        <w:t>.</w:t>
      </w:r>
    </w:p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41A124C2" w:rsidR="00256B03" w:rsidRDefault="003D66B6" w:rsidP="00CF6BC0">
      <w:r>
        <w:t>Õnne Pillak</w:t>
      </w:r>
    </w:p>
    <w:p w14:paraId="2CD79E77" w14:textId="5E0BED48" w:rsidR="00CF6BC0" w:rsidRDefault="00CF6BC0" w:rsidP="00CF6BC0">
      <w:r>
        <w:t>Eesti</w:t>
      </w:r>
      <w:r w:rsidR="00E359BD">
        <w:t xml:space="preserve"> Reformierakonna fraktsiooni </w:t>
      </w:r>
      <w:r w:rsidR="00D65EAC">
        <w:t>esimees</w:t>
      </w:r>
      <w:r w:rsidR="00D65EAC">
        <w:br/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536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4D20" w14:textId="77777777" w:rsidR="00D04028" w:rsidRDefault="00D04028" w:rsidP="00561B25">
      <w:pPr>
        <w:spacing w:after="0"/>
      </w:pPr>
      <w:r>
        <w:separator/>
      </w:r>
    </w:p>
  </w:endnote>
  <w:endnote w:type="continuationSeparator" w:id="0">
    <w:p w14:paraId="0BC13CCC" w14:textId="77777777" w:rsidR="00D04028" w:rsidRDefault="00D04028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BDED" w14:textId="77777777" w:rsidR="00D04028" w:rsidRDefault="00D04028" w:rsidP="00561B25">
      <w:pPr>
        <w:spacing w:after="0"/>
      </w:pPr>
      <w:r>
        <w:separator/>
      </w:r>
    </w:p>
  </w:footnote>
  <w:footnote w:type="continuationSeparator" w:id="0">
    <w:p w14:paraId="659AE93D" w14:textId="77777777" w:rsidR="00D04028" w:rsidRDefault="00D04028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3534">
    <w:abstractNumId w:val="0"/>
  </w:num>
  <w:num w:numId="2" w16cid:durableId="897786200">
    <w:abstractNumId w:val="2"/>
  </w:num>
  <w:num w:numId="3" w16cid:durableId="754207033">
    <w:abstractNumId w:val="2"/>
  </w:num>
  <w:num w:numId="4" w16cid:durableId="307711951">
    <w:abstractNumId w:val="1"/>
  </w:num>
  <w:num w:numId="5" w16cid:durableId="643656564">
    <w:abstractNumId w:val="0"/>
  </w:num>
  <w:num w:numId="6" w16cid:durableId="73166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5502"/>
    <w:rsid w:val="00006D28"/>
    <w:rsid w:val="00011912"/>
    <w:rsid w:val="00016A17"/>
    <w:rsid w:val="000332CB"/>
    <w:rsid w:val="00037A5E"/>
    <w:rsid w:val="000417C9"/>
    <w:rsid w:val="00044BBC"/>
    <w:rsid w:val="0009013A"/>
    <w:rsid w:val="00102BB9"/>
    <w:rsid w:val="00131E3C"/>
    <w:rsid w:val="00146BFE"/>
    <w:rsid w:val="00172B6C"/>
    <w:rsid w:val="001A1E71"/>
    <w:rsid w:val="001A3E91"/>
    <w:rsid w:val="001A70AA"/>
    <w:rsid w:val="001B0EB3"/>
    <w:rsid w:val="001B5353"/>
    <w:rsid w:val="001C1A11"/>
    <w:rsid w:val="001F0A3A"/>
    <w:rsid w:val="001F2A41"/>
    <w:rsid w:val="001F32A0"/>
    <w:rsid w:val="00236180"/>
    <w:rsid w:val="00242EEE"/>
    <w:rsid w:val="002530CA"/>
    <w:rsid w:val="00256B03"/>
    <w:rsid w:val="00283708"/>
    <w:rsid w:val="002959F8"/>
    <w:rsid w:val="002D5C93"/>
    <w:rsid w:val="002E46B9"/>
    <w:rsid w:val="002E7912"/>
    <w:rsid w:val="002F38C6"/>
    <w:rsid w:val="002F7087"/>
    <w:rsid w:val="00307024"/>
    <w:rsid w:val="00332494"/>
    <w:rsid w:val="003360D9"/>
    <w:rsid w:val="00343A98"/>
    <w:rsid w:val="00372631"/>
    <w:rsid w:val="003D66B6"/>
    <w:rsid w:val="003E237F"/>
    <w:rsid w:val="003E26FB"/>
    <w:rsid w:val="003E727D"/>
    <w:rsid w:val="003F5184"/>
    <w:rsid w:val="003F6CF9"/>
    <w:rsid w:val="00410CB1"/>
    <w:rsid w:val="004545DE"/>
    <w:rsid w:val="00464DB0"/>
    <w:rsid w:val="00467D3A"/>
    <w:rsid w:val="00487A61"/>
    <w:rsid w:val="004973BB"/>
    <w:rsid w:val="004A4AC7"/>
    <w:rsid w:val="004C1CF1"/>
    <w:rsid w:val="004C52C1"/>
    <w:rsid w:val="004C5506"/>
    <w:rsid w:val="004D6225"/>
    <w:rsid w:val="004D6484"/>
    <w:rsid w:val="004F0B4A"/>
    <w:rsid w:val="004F5E62"/>
    <w:rsid w:val="00501B5E"/>
    <w:rsid w:val="00536BE3"/>
    <w:rsid w:val="00544183"/>
    <w:rsid w:val="00545394"/>
    <w:rsid w:val="00561B25"/>
    <w:rsid w:val="00563D0B"/>
    <w:rsid w:val="00567979"/>
    <w:rsid w:val="005A1232"/>
    <w:rsid w:val="005B1C53"/>
    <w:rsid w:val="005D4C4C"/>
    <w:rsid w:val="005D5D5C"/>
    <w:rsid w:val="00606D32"/>
    <w:rsid w:val="00624233"/>
    <w:rsid w:val="00630879"/>
    <w:rsid w:val="00661D7F"/>
    <w:rsid w:val="0066583B"/>
    <w:rsid w:val="00680A04"/>
    <w:rsid w:val="00696AB9"/>
    <w:rsid w:val="006A2354"/>
    <w:rsid w:val="006A283E"/>
    <w:rsid w:val="006F520C"/>
    <w:rsid w:val="0071740D"/>
    <w:rsid w:val="00722C8D"/>
    <w:rsid w:val="00742C69"/>
    <w:rsid w:val="0079219D"/>
    <w:rsid w:val="00796FEA"/>
    <w:rsid w:val="00797B11"/>
    <w:rsid w:val="007E756F"/>
    <w:rsid w:val="007F41F7"/>
    <w:rsid w:val="0085283F"/>
    <w:rsid w:val="0086416A"/>
    <w:rsid w:val="00882C8D"/>
    <w:rsid w:val="008D2F72"/>
    <w:rsid w:val="008D4862"/>
    <w:rsid w:val="008E160B"/>
    <w:rsid w:val="00902C58"/>
    <w:rsid w:val="00914BFA"/>
    <w:rsid w:val="00915B5D"/>
    <w:rsid w:val="00934ED4"/>
    <w:rsid w:val="00945C58"/>
    <w:rsid w:val="009B0D24"/>
    <w:rsid w:val="009B2596"/>
    <w:rsid w:val="009E320E"/>
    <w:rsid w:val="009F7759"/>
    <w:rsid w:val="00A16A0B"/>
    <w:rsid w:val="00A4001F"/>
    <w:rsid w:val="00A50EBC"/>
    <w:rsid w:val="00A52715"/>
    <w:rsid w:val="00A54446"/>
    <w:rsid w:val="00A62567"/>
    <w:rsid w:val="00A82F23"/>
    <w:rsid w:val="00A8597B"/>
    <w:rsid w:val="00AA7F45"/>
    <w:rsid w:val="00AB0B3A"/>
    <w:rsid w:val="00AC669B"/>
    <w:rsid w:val="00AE2863"/>
    <w:rsid w:val="00B042E7"/>
    <w:rsid w:val="00B043AA"/>
    <w:rsid w:val="00B20192"/>
    <w:rsid w:val="00B24431"/>
    <w:rsid w:val="00B24845"/>
    <w:rsid w:val="00B31FE3"/>
    <w:rsid w:val="00B36D89"/>
    <w:rsid w:val="00B51441"/>
    <w:rsid w:val="00B5291D"/>
    <w:rsid w:val="00B61B81"/>
    <w:rsid w:val="00B63F84"/>
    <w:rsid w:val="00B7390E"/>
    <w:rsid w:val="00B831E4"/>
    <w:rsid w:val="00B92159"/>
    <w:rsid w:val="00BA6D4C"/>
    <w:rsid w:val="00BB2560"/>
    <w:rsid w:val="00BB3105"/>
    <w:rsid w:val="00BF4BF0"/>
    <w:rsid w:val="00BF4F3A"/>
    <w:rsid w:val="00C0567E"/>
    <w:rsid w:val="00C47F5E"/>
    <w:rsid w:val="00C53FC5"/>
    <w:rsid w:val="00C73389"/>
    <w:rsid w:val="00C74805"/>
    <w:rsid w:val="00C84C97"/>
    <w:rsid w:val="00C90E75"/>
    <w:rsid w:val="00C940E1"/>
    <w:rsid w:val="00CC0AC4"/>
    <w:rsid w:val="00CF6BC0"/>
    <w:rsid w:val="00D04028"/>
    <w:rsid w:val="00D132AD"/>
    <w:rsid w:val="00D25EF7"/>
    <w:rsid w:val="00D349CC"/>
    <w:rsid w:val="00D43DFA"/>
    <w:rsid w:val="00D534A6"/>
    <w:rsid w:val="00D65EAC"/>
    <w:rsid w:val="00D73FB8"/>
    <w:rsid w:val="00D77681"/>
    <w:rsid w:val="00DA4FED"/>
    <w:rsid w:val="00DC18DD"/>
    <w:rsid w:val="00DC43D4"/>
    <w:rsid w:val="00E032A5"/>
    <w:rsid w:val="00E31627"/>
    <w:rsid w:val="00E343BF"/>
    <w:rsid w:val="00E359BD"/>
    <w:rsid w:val="00E53809"/>
    <w:rsid w:val="00EE74BE"/>
    <w:rsid w:val="00F571A8"/>
    <w:rsid w:val="00F91A4B"/>
    <w:rsid w:val="00F94F06"/>
    <w:rsid w:val="00FD5E06"/>
    <w:rsid w:val="00FD6BE1"/>
    <w:rsid w:val="00FE71A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2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 Roomet</dc:creator>
  <cp:lastModifiedBy>Ene Kaups</cp:lastModifiedBy>
  <cp:revision>2</cp:revision>
  <cp:lastPrinted>2013-08-13T15:55:00Z</cp:lastPrinted>
  <dcterms:created xsi:type="dcterms:W3CDTF">2026-06-16T08:59:00Z</dcterms:created>
  <dcterms:modified xsi:type="dcterms:W3CDTF">2026-06-16T08:59:00Z</dcterms:modified>
</cp:coreProperties>
</file>