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8BED" w14:textId="35B236D1" w:rsidR="00C84C97" w:rsidRDefault="00E359BD" w:rsidP="00CF6BC0">
      <w:r>
        <w:t>Lp.</w:t>
      </w:r>
      <w:r w:rsidR="00CF6BC0">
        <w:t xml:space="preserve"> </w:t>
      </w:r>
      <w:r w:rsidR="00742C69" w:rsidRPr="00742C69">
        <w:t>Heljo Pikhof</w:t>
      </w:r>
    </w:p>
    <w:p w14:paraId="499D9074" w14:textId="3AD488F0" w:rsidR="00CF6BC0" w:rsidRDefault="00742C69" w:rsidP="00CF6BC0">
      <w:r>
        <w:t>Kultuuri</w:t>
      </w:r>
      <w:r w:rsidR="00E359BD">
        <w:t>komisjon</w:t>
      </w:r>
    </w:p>
    <w:p w14:paraId="3CBB7F18" w14:textId="1A897B02" w:rsidR="00CF6BC0" w:rsidRDefault="00CF6BC0" w:rsidP="00CF6BC0">
      <w:pPr>
        <w:jc w:val="right"/>
      </w:pPr>
      <w:r>
        <w:t xml:space="preserve">                                                                                                                                     </w:t>
      </w:r>
      <w:r>
        <w:br/>
        <w:t xml:space="preserve">                                                                                                                                                           </w:t>
      </w:r>
      <w:r w:rsidR="007F41F7">
        <w:t>20</w:t>
      </w:r>
      <w:r w:rsidR="00D65EAC">
        <w:t>.</w:t>
      </w:r>
      <w:r w:rsidR="005D4C4C">
        <w:t>0</w:t>
      </w:r>
      <w:r w:rsidR="007F41F7">
        <w:t>1</w:t>
      </w:r>
      <w:r>
        <w:t>.202</w:t>
      </w:r>
      <w:r w:rsidR="007F41F7">
        <w:t>5</w:t>
      </w:r>
    </w:p>
    <w:p w14:paraId="0007841B" w14:textId="77777777" w:rsidR="00CF6BC0" w:rsidRDefault="00CF6BC0" w:rsidP="00CF6BC0"/>
    <w:p w14:paraId="3B639EC1" w14:textId="77777777" w:rsidR="00CF6BC0" w:rsidRDefault="00CF6BC0" w:rsidP="00CF6BC0"/>
    <w:p w14:paraId="77CE2CA0" w14:textId="77777777" w:rsidR="00CF6BC0" w:rsidRDefault="00CF6BC0" w:rsidP="00CF6BC0"/>
    <w:p w14:paraId="3B92EDC9" w14:textId="77777777" w:rsidR="00CF6BC0" w:rsidRDefault="00CF6BC0" w:rsidP="00CF6BC0"/>
    <w:p w14:paraId="0EB91502" w14:textId="77777777" w:rsidR="00CF6BC0" w:rsidRDefault="00CF6BC0" w:rsidP="00CF6BC0"/>
    <w:p w14:paraId="6D67B129" w14:textId="485BA52D" w:rsidR="00CF6BC0" w:rsidRDefault="00CF6BC0" w:rsidP="00CF6BC0">
      <w:r>
        <w:t xml:space="preserve">Eesti Reformierakonna fraktsiooni esindaja </w:t>
      </w:r>
      <w:r w:rsidR="007F41F7">
        <w:t>Signe Kivi</w:t>
      </w:r>
      <w:r w:rsidR="005D4C4C">
        <w:t xml:space="preserve"> </w:t>
      </w:r>
      <w:r>
        <w:t xml:space="preserve">asendusliige </w:t>
      </w:r>
      <w:r w:rsidR="007F41F7">
        <w:t>20</w:t>
      </w:r>
      <w:r>
        <w:t xml:space="preserve">. </w:t>
      </w:r>
      <w:r w:rsidR="007F41F7">
        <w:t>jaanua</w:t>
      </w:r>
      <w:r w:rsidR="00B7390E">
        <w:t>r</w:t>
      </w:r>
      <w:r w:rsidR="005D4C4C">
        <w:t>i</w:t>
      </w:r>
      <w:r>
        <w:t xml:space="preserve"> 2</w:t>
      </w:r>
      <w:r w:rsidR="00E359BD">
        <w:t>02</w:t>
      </w:r>
      <w:r w:rsidR="007F41F7">
        <w:t>5</w:t>
      </w:r>
      <w:r w:rsidR="00E359BD">
        <w:t xml:space="preserve"> </w:t>
      </w:r>
      <w:r w:rsidR="00742C69">
        <w:t>kultuuri</w:t>
      </w:r>
      <w:r>
        <w:t>komisjoni</w:t>
      </w:r>
      <w:r w:rsidR="00B31FE3">
        <w:t xml:space="preserve"> </w:t>
      </w:r>
      <w:r>
        <w:t>istungil on</w:t>
      </w:r>
      <w:r w:rsidR="00742C69">
        <w:t xml:space="preserve"> </w:t>
      </w:r>
      <w:r w:rsidR="00B7390E">
        <w:t>Mari</w:t>
      </w:r>
      <w:r w:rsidR="007F41F7">
        <w:t>o</w:t>
      </w:r>
      <w:r w:rsidR="00B7390E">
        <w:t xml:space="preserve"> </w:t>
      </w:r>
      <w:r w:rsidR="007F41F7">
        <w:t>Kadastik</w:t>
      </w:r>
      <w:r>
        <w:t>.</w:t>
      </w:r>
    </w:p>
    <w:p w14:paraId="3E045E04" w14:textId="77777777" w:rsidR="00CF6BC0" w:rsidRDefault="00CF6BC0" w:rsidP="00CF6BC0"/>
    <w:p w14:paraId="48979D7D" w14:textId="77777777" w:rsidR="00CF6BC0" w:rsidRDefault="00CF6BC0" w:rsidP="00CF6BC0"/>
    <w:p w14:paraId="7B819CAC" w14:textId="77777777" w:rsidR="00CF6BC0" w:rsidRDefault="00CF6BC0" w:rsidP="00CF6BC0"/>
    <w:p w14:paraId="366471A3" w14:textId="77777777" w:rsidR="00CF6BC0" w:rsidRDefault="00CF6BC0" w:rsidP="00CF6BC0"/>
    <w:p w14:paraId="46685D7F" w14:textId="77777777" w:rsidR="00CF6BC0" w:rsidRDefault="00CF6BC0" w:rsidP="00CF6BC0"/>
    <w:p w14:paraId="7ED922BB" w14:textId="4D6E5314" w:rsidR="00256B03" w:rsidRDefault="001F0A3A" w:rsidP="00CF6BC0">
      <w:r>
        <w:t>Liina Kersna</w:t>
      </w:r>
    </w:p>
    <w:p w14:paraId="2CD79E77" w14:textId="2A4FACF5" w:rsidR="00CF6BC0" w:rsidRDefault="00CF6BC0" w:rsidP="00CF6BC0">
      <w:r>
        <w:t>Eesti</w:t>
      </w:r>
      <w:r w:rsidR="00E359BD">
        <w:t xml:space="preserve"> Reformierakonna fraktsiooni </w:t>
      </w:r>
      <w:r w:rsidR="001F0A3A">
        <w:t>ase</w:t>
      </w:r>
      <w:r w:rsidR="00D65EAC">
        <w:t>esimees</w:t>
      </w:r>
      <w:r w:rsidR="00D65EAC">
        <w:br/>
      </w:r>
    </w:p>
    <w:p w14:paraId="66E70016" w14:textId="77777777" w:rsidR="00CF6BC0" w:rsidRDefault="00CF6BC0" w:rsidP="00CF6BC0"/>
    <w:p w14:paraId="46FB496C" w14:textId="77777777" w:rsidR="00CF6BC0" w:rsidRPr="00C55425" w:rsidRDefault="00CF6BC0" w:rsidP="00CF6BC0"/>
    <w:p w14:paraId="313C909F" w14:textId="77777777" w:rsidR="004C1CF1" w:rsidRPr="002E7912" w:rsidRDefault="004C1CF1" w:rsidP="00CF6BC0">
      <w:pPr>
        <w:spacing w:after="0"/>
      </w:pPr>
    </w:p>
    <w:sectPr w:rsidR="004C1CF1" w:rsidRPr="002E7912" w:rsidSect="00536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C9249" w14:textId="77777777" w:rsidR="00536BE3" w:rsidRDefault="00536BE3" w:rsidP="00561B25">
      <w:pPr>
        <w:spacing w:after="0"/>
      </w:pPr>
      <w:r>
        <w:separator/>
      </w:r>
    </w:p>
  </w:endnote>
  <w:endnote w:type="continuationSeparator" w:id="0">
    <w:p w14:paraId="39511018" w14:textId="77777777" w:rsidR="00536BE3" w:rsidRDefault="00536BE3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ADCC6" w14:textId="77777777" w:rsidR="00CC0AC4" w:rsidRDefault="00CC0AC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CEEB" w14:textId="77777777" w:rsidR="00CC0AC4" w:rsidRDefault="00CC0AC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B555" w14:textId="77777777" w:rsidR="004D6225" w:rsidRDefault="004D6225">
    <w:pPr>
      <w:pStyle w:val="Jalus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3AF780E0" wp14:editId="4417F328">
          <wp:simplePos x="0" y="0"/>
          <wp:positionH relativeFrom="column">
            <wp:posOffset>-1067778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1D8F1" w14:textId="77777777" w:rsidR="00536BE3" w:rsidRDefault="00536BE3" w:rsidP="00561B25">
      <w:pPr>
        <w:spacing w:after="0"/>
      </w:pPr>
      <w:r>
        <w:separator/>
      </w:r>
    </w:p>
  </w:footnote>
  <w:footnote w:type="continuationSeparator" w:id="0">
    <w:p w14:paraId="42241ACB" w14:textId="77777777" w:rsidR="00536BE3" w:rsidRDefault="00536BE3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C424" w14:textId="77777777" w:rsidR="00CC0AC4" w:rsidRDefault="00CC0AC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17E3" w14:textId="77777777"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236DA03D" wp14:editId="3FA91C80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4209" y="8355"/>
              <wp:lineTo x="3266" y="9747"/>
              <wp:lineTo x="2976" y="10443"/>
              <wp:lineTo x="2976" y="13228"/>
              <wp:lineTo x="8056" y="13228"/>
              <wp:lineTo x="8201" y="9747"/>
              <wp:lineTo x="4500" y="8355"/>
              <wp:lineTo x="4209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6BC0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73A42" wp14:editId="7142D50F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D820F1" w14:textId="77777777" w:rsidR="006A283E" w:rsidRPr="002E7912" w:rsidRDefault="004C52C1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6BC0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73A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" filled="f" stroked="f">
              <v:textbox>
                <w:txbxContent>
                  <w:p w14:paraId="65D820F1" w14:textId="77777777" w:rsidR="006A283E" w:rsidRPr="002E7912" w:rsidRDefault="004C52C1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CF6BC0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F988" w14:textId="77777777"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2BF48D8C" wp14:editId="5FE6F951">
          <wp:simplePos x="0" y="0"/>
          <wp:positionH relativeFrom="column">
            <wp:posOffset>-1066165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3534">
    <w:abstractNumId w:val="0"/>
  </w:num>
  <w:num w:numId="2" w16cid:durableId="897786200">
    <w:abstractNumId w:val="2"/>
  </w:num>
  <w:num w:numId="3" w16cid:durableId="754207033">
    <w:abstractNumId w:val="2"/>
  </w:num>
  <w:num w:numId="4" w16cid:durableId="307711951">
    <w:abstractNumId w:val="1"/>
  </w:num>
  <w:num w:numId="5" w16cid:durableId="643656564">
    <w:abstractNumId w:val="0"/>
  </w:num>
  <w:num w:numId="6" w16cid:durableId="73166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C0"/>
    <w:rsid w:val="00000C21"/>
    <w:rsid w:val="00006D28"/>
    <w:rsid w:val="00011912"/>
    <w:rsid w:val="00016A17"/>
    <w:rsid w:val="000332CB"/>
    <w:rsid w:val="00037A5E"/>
    <w:rsid w:val="000417C9"/>
    <w:rsid w:val="00102BB9"/>
    <w:rsid w:val="00146BFE"/>
    <w:rsid w:val="001A3E91"/>
    <w:rsid w:val="001A70AA"/>
    <w:rsid w:val="001B0EB3"/>
    <w:rsid w:val="001B5353"/>
    <w:rsid w:val="001C1A11"/>
    <w:rsid w:val="001F0A3A"/>
    <w:rsid w:val="001F2A41"/>
    <w:rsid w:val="001F32A0"/>
    <w:rsid w:val="00236180"/>
    <w:rsid w:val="00242EEE"/>
    <w:rsid w:val="002530CA"/>
    <w:rsid w:val="00256B03"/>
    <w:rsid w:val="00283708"/>
    <w:rsid w:val="002959F8"/>
    <w:rsid w:val="002D5C93"/>
    <w:rsid w:val="002E46B9"/>
    <w:rsid w:val="002E7912"/>
    <w:rsid w:val="002F38C6"/>
    <w:rsid w:val="002F7087"/>
    <w:rsid w:val="00307024"/>
    <w:rsid w:val="003360D9"/>
    <w:rsid w:val="00343A98"/>
    <w:rsid w:val="003E237F"/>
    <w:rsid w:val="003E26FB"/>
    <w:rsid w:val="003F5184"/>
    <w:rsid w:val="003F6CF9"/>
    <w:rsid w:val="00410CB1"/>
    <w:rsid w:val="004545DE"/>
    <w:rsid w:val="00464DB0"/>
    <w:rsid w:val="00467D3A"/>
    <w:rsid w:val="00487A61"/>
    <w:rsid w:val="004973BB"/>
    <w:rsid w:val="004A4AC7"/>
    <w:rsid w:val="004C1CF1"/>
    <w:rsid w:val="004C52C1"/>
    <w:rsid w:val="004D6225"/>
    <w:rsid w:val="004D6484"/>
    <w:rsid w:val="004F5E62"/>
    <w:rsid w:val="00501B5E"/>
    <w:rsid w:val="00536BE3"/>
    <w:rsid w:val="00544183"/>
    <w:rsid w:val="00545394"/>
    <w:rsid w:val="00561B25"/>
    <w:rsid w:val="00563D0B"/>
    <w:rsid w:val="00567979"/>
    <w:rsid w:val="005A1232"/>
    <w:rsid w:val="005B1C53"/>
    <w:rsid w:val="005D4C4C"/>
    <w:rsid w:val="005D5D5C"/>
    <w:rsid w:val="00606D32"/>
    <w:rsid w:val="00624233"/>
    <w:rsid w:val="00630879"/>
    <w:rsid w:val="00661D7F"/>
    <w:rsid w:val="0066583B"/>
    <w:rsid w:val="00680A04"/>
    <w:rsid w:val="00696AB9"/>
    <w:rsid w:val="006A2354"/>
    <w:rsid w:val="006A283E"/>
    <w:rsid w:val="0071740D"/>
    <w:rsid w:val="00722C8D"/>
    <w:rsid w:val="00742C69"/>
    <w:rsid w:val="0079219D"/>
    <w:rsid w:val="00796FEA"/>
    <w:rsid w:val="007E756F"/>
    <w:rsid w:val="007F41F7"/>
    <w:rsid w:val="0085283F"/>
    <w:rsid w:val="0086416A"/>
    <w:rsid w:val="00882C8D"/>
    <w:rsid w:val="008D2F72"/>
    <w:rsid w:val="008E160B"/>
    <w:rsid w:val="00902C58"/>
    <w:rsid w:val="00914BFA"/>
    <w:rsid w:val="00915B5D"/>
    <w:rsid w:val="00934ED4"/>
    <w:rsid w:val="00945C58"/>
    <w:rsid w:val="009B0D24"/>
    <w:rsid w:val="009B2596"/>
    <w:rsid w:val="009E320E"/>
    <w:rsid w:val="009F7759"/>
    <w:rsid w:val="00A16A0B"/>
    <w:rsid w:val="00A4001F"/>
    <w:rsid w:val="00A50EBC"/>
    <w:rsid w:val="00A52715"/>
    <w:rsid w:val="00A54446"/>
    <w:rsid w:val="00A62567"/>
    <w:rsid w:val="00A8597B"/>
    <w:rsid w:val="00AA7F45"/>
    <w:rsid w:val="00AB0B3A"/>
    <w:rsid w:val="00AC669B"/>
    <w:rsid w:val="00AE2863"/>
    <w:rsid w:val="00B042E7"/>
    <w:rsid w:val="00B20192"/>
    <w:rsid w:val="00B24431"/>
    <w:rsid w:val="00B24845"/>
    <w:rsid w:val="00B31FE3"/>
    <w:rsid w:val="00B36D89"/>
    <w:rsid w:val="00B61B81"/>
    <w:rsid w:val="00B7390E"/>
    <w:rsid w:val="00B831E4"/>
    <w:rsid w:val="00BA6D4C"/>
    <w:rsid w:val="00BB3105"/>
    <w:rsid w:val="00BF4BF0"/>
    <w:rsid w:val="00C47F5E"/>
    <w:rsid w:val="00C53FC5"/>
    <w:rsid w:val="00C73389"/>
    <w:rsid w:val="00C84C97"/>
    <w:rsid w:val="00C90E75"/>
    <w:rsid w:val="00C940E1"/>
    <w:rsid w:val="00CC0AC4"/>
    <w:rsid w:val="00CF6BC0"/>
    <w:rsid w:val="00D132AD"/>
    <w:rsid w:val="00D25EF7"/>
    <w:rsid w:val="00D349CC"/>
    <w:rsid w:val="00D43DFA"/>
    <w:rsid w:val="00D534A6"/>
    <w:rsid w:val="00D65EAC"/>
    <w:rsid w:val="00D73FB8"/>
    <w:rsid w:val="00D77681"/>
    <w:rsid w:val="00DC18DD"/>
    <w:rsid w:val="00DC43D4"/>
    <w:rsid w:val="00E032A5"/>
    <w:rsid w:val="00E31627"/>
    <w:rsid w:val="00E343BF"/>
    <w:rsid w:val="00E359BD"/>
    <w:rsid w:val="00E53809"/>
    <w:rsid w:val="00EE74BE"/>
    <w:rsid w:val="00F571A8"/>
    <w:rsid w:val="00F91A4B"/>
    <w:rsid w:val="00FD5E06"/>
    <w:rsid w:val="00FD6BE1"/>
    <w:rsid w:val="00FE71A5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6CF01"/>
  <w15:docId w15:val="{7142989D-E98E-4D67-BB37-06BFA65A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omet\Desktop\AVALDUSED\REF_fraktsioon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BFEE2-C902-4DE2-B4BF-96C08EF9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REF_fraktsiooni_kirjaplank.dotx</Template>
  <TotalTime>3</TotalTime>
  <Pages>1</Pages>
  <Words>78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Marilin Roomet</dc:creator>
  <cp:lastModifiedBy>Ene Kaups</cp:lastModifiedBy>
  <cp:revision>4</cp:revision>
  <cp:lastPrinted>2013-08-13T15:55:00Z</cp:lastPrinted>
  <dcterms:created xsi:type="dcterms:W3CDTF">2025-01-20T06:40:00Z</dcterms:created>
  <dcterms:modified xsi:type="dcterms:W3CDTF">2025-01-20T07:03:00Z</dcterms:modified>
</cp:coreProperties>
</file>