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A959" w14:textId="77777777" w:rsidR="00A61488" w:rsidRDefault="00E359BD" w:rsidP="00CF6BC0">
      <w:r>
        <w:t>Lp.</w:t>
      </w:r>
      <w:r w:rsidR="00CF6BC0">
        <w:t xml:space="preserve"> </w:t>
      </w:r>
      <w:r w:rsidR="00A61488" w:rsidRPr="00A61488">
        <w:t>Ando Kiviberg</w:t>
      </w:r>
    </w:p>
    <w:p w14:paraId="499D9074" w14:textId="4CBC0C1E" w:rsidR="00CF6BC0" w:rsidRDefault="000C50EA" w:rsidP="00CF6BC0">
      <w:r>
        <w:t>Põhiseadu</w:t>
      </w:r>
      <w:r w:rsidR="00CD09E4">
        <w:t>s</w:t>
      </w:r>
      <w:r w:rsidR="00E359BD">
        <w:t>komisjon</w:t>
      </w:r>
    </w:p>
    <w:p w14:paraId="3CBB7F18" w14:textId="5D9E2739" w:rsidR="00CF6BC0" w:rsidRDefault="00CF6BC0" w:rsidP="00CF6BC0">
      <w:pPr>
        <w:jc w:val="right"/>
      </w:pPr>
      <w:r>
        <w:t xml:space="preserve">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                                                 </w:t>
      </w:r>
      <w:r w:rsidR="003D4FA3">
        <w:t>1</w:t>
      </w:r>
      <w:r w:rsidR="00A61488">
        <w:t>5</w:t>
      </w:r>
      <w:r w:rsidR="00D65EAC">
        <w:t>.</w:t>
      </w:r>
      <w:r w:rsidR="003D4FA3">
        <w:t>0</w:t>
      </w:r>
      <w:r w:rsidR="00A61488">
        <w:t>4</w:t>
      </w:r>
      <w:r>
        <w:t>.202</w:t>
      </w:r>
      <w:r w:rsidR="003D4FA3">
        <w:t>5</w:t>
      </w:r>
    </w:p>
    <w:p w14:paraId="0007841B" w14:textId="77777777" w:rsidR="00CF6BC0" w:rsidRDefault="00CF6BC0" w:rsidP="00CF6BC0"/>
    <w:p w14:paraId="3B639EC1" w14:textId="77777777" w:rsidR="00CF6BC0" w:rsidRDefault="00CF6BC0" w:rsidP="00CF6BC0"/>
    <w:p w14:paraId="77CE2CA0" w14:textId="77777777" w:rsidR="00CF6BC0" w:rsidRDefault="00CF6BC0" w:rsidP="00CF6BC0"/>
    <w:p w14:paraId="3B92EDC9" w14:textId="77777777" w:rsidR="00CF6BC0" w:rsidRDefault="00CF6BC0" w:rsidP="00CF6BC0"/>
    <w:p w14:paraId="0EB91502" w14:textId="77777777" w:rsidR="00CF6BC0" w:rsidRDefault="00CF6BC0" w:rsidP="00CF6BC0"/>
    <w:p w14:paraId="6D67B129" w14:textId="235D9EAA" w:rsidR="00CF6BC0" w:rsidRDefault="00CF6BC0" w:rsidP="00CF6BC0">
      <w:r>
        <w:t xml:space="preserve">Eesti Reformierakonna fraktsiooni esindaja </w:t>
      </w:r>
      <w:r w:rsidR="00A61488">
        <w:t>Pipi-Liis Siemanni</w:t>
      </w:r>
      <w:r w:rsidR="00315C4D">
        <w:t xml:space="preserve"> </w:t>
      </w:r>
      <w:r>
        <w:t xml:space="preserve">asendusliige </w:t>
      </w:r>
      <w:r w:rsidR="003D4FA3">
        <w:t>1</w:t>
      </w:r>
      <w:r w:rsidR="00A61488">
        <w:t>5</w:t>
      </w:r>
      <w:r>
        <w:t>.</w:t>
      </w:r>
      <w:r w:rsidR="0097775F">
        <w:t xml:space="preserve"> </w:t>
      </w:r>
      <w:r w:rsidR="00A61488">
        <w:t>ap</w:t>
      </w:r>
      <w:r w:rsidR="003D4FA3">
        <w:t>ri</w:t>
      </w:r>
      <w:r w:rsidR="00A61488">
        <w:t>lli</w:t>
      </w:r>
      <w:r>
        <w:t xml:space="preserve"> 2</w:t>
      </w:r>
      <w:r w:rsidR="00E359BD">
        <w:t>02</w:t>
      </w:r>
      <w:r w:rsidR="003D4FA3">
        <w:t xml:space="preserve">5 </w:t>
      </w:r>
      <w:r w:rsidR="000C50EA">
        <w:t>põhiseadusk</w:t>
      </w:r>
      <w:r>
        <w:t>omisjoni</w:t>
      </w:r>
      <w:r w:rsidR="00B31FE3">
        <w:t xml:space="preserve"> </w:t>
      </w:r>
      <w:r w:rsidR="003720C2">
        <w:t>istungil</w:t>
      </w:r>
      <w:r w:rsidR="008D3842">
        <w:t xml:space="preserve"> </w:t>
      </w:r>
      <w:r w:rsidR="002B2EBB">
        <w:t>on</w:t>
      </w:r>
      <w:r w:rsidR="00CD09E4">
        <w:t xml:space="preserve"> </w:t>
      </w:r>
      <w:r w:rsidR="00A61488">
        <w:t>Andrus Seeme</w:t>
      </w:r>
      <w:r w:rsidR="009D210B">
        <w:t>.</w:t>
      </w:r>
    </w:p>
    <w:p w14:paraId="6FE7B2C4" w14:textId="77777777" w:rsidR="0035614C" w:rsidRDefault="0035614C" w:rsidP="00CF6BC0"/>
    <w:p w14:paraId="3E045E04" w14:textId="77777777" w:rsidR="00CF6BC0" w:rsidRDefault="00CF6BC0" w:rsidP="00CF6BC0"/>
    <w:p w14:paraId="48979D7D" w14:textId="77777777" w:rsidR="00CF6BC0" w:rsidRDefault="00CF6BC0" w:rsidP="00CF6BC0"/>
    <w:p w14:paraId="7B819CAC" w14:textId="77777777" w:rsidR="00CF6BC0" w:rsidRDefault="00CF6BC0" w:rsidP="00CF6BC0"/>
    <w:p w14:paraId="366471A3" w14:textId="77777777" w:rsidR="00CF6BC0" w:rsidRDefault="00CF6BC0" w:rsidP="00CF6BC0"/>
    <w:p w14:paraId="46685D7F" w14:textId="77777777" w:rsidR="00CF6BC0" w:rsidRDefault="00CF6BC0" w:rsidP="00CF6BC0"/>
    <w:p w14:paraId="7ED922BB" w14:textId="1E0B684F" w:rsidR="00256B03" w:rsidRDefault="0097775F" w:rsidP="00CF6BC0">
      <w:r>
        <w:t>Õnne Pillak</w:t>
      </w:r>
    </w:p>
    <w:p w14:paraId="2CD79E77" w14:textId="75BAF03B" w:rsidR="00CF6BC0" w:rsidRDefault="00CF6BC0" w:rsidP="00CF6BC0">
      <w:r>
        <w:t>Eesti</w:t>
      </w:r>
      <w:r w:rsidR="00E359BD">
        <w:t xml:space="preserve"> Reformierakonna fraktsiooni </w:t>
      </w:r>
      <w:r w:rsidR="00D65EAC">
        <w:t>esimees</w:t>
      </w:r>
    </w:p>
    <w:p w14:paraId="66E70016" w14:textId="77777777" w:rsidR="00CF6BC0" w:rsidRDefault="00CF6BC0" w:rsidP="00CF6BC0"/>
    <w:p w14:paraId="46FB496C" w14:textId="77777777" w:rsidR="00CF6BC0" w:rsidRPr="00C55425" w:rsidRDefault="00CF6BC0" w:rsidP="00CF6BC0"/>
    <w:p w14:paraId="313C909F" w14:textId="77777777" w:rsidR="004C1CF1" w:rsidRPr="002E7912" w:rsidRDefault="004C1CF1" w:rsidP="00CF6BC0">
      <w:pPr>
        <w:spacing w:after="0"/>
      </w:pPr>
    </w:p>
    <w:sectPr w:rsidR="004C1CF1" w:rsidRPr="002E7912" w:rsidSect="008E1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05DEE" w14:textId="77777777" w:rsidR="00406B53" w:rsidRDefault="00406B53" w:rsidP="00561B25">
      <w:pPr>
        <w:spacing w:after="0"/>
      </w:pPr>
      <w:r>
        <w:separator/>
      </w:r>
    </w:p>
  </w:endnote>
  <w:endnote w:type="continuationSeparator" w:id="0">
    <w:p w14:paraId="2E62AFFE" w14:textId="77777777" w:rsidR="00406B53" w:rsidRDefault="00406B53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ADCC6" w14:textId="77777777" w:rsidR="00CC0AC4" w:rsidRDefault="00CC0AC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CEEB" w14:textId="77777777" w:rsidR="00CC0AC4" w:rsidRDefault="00CC0AC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B555" w14:textId="77777777" w:rsidR="004D6225" w:rsidRDefault="004D6225">
    <w:pPr>
      <w:pStyle w:val="Jalus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3AF780E0" wp14:editId="4417F328">
          <wp:simplePos x="0" y="0"/>
          <wp:positionH relativeFrom="column">
            <wp:posOffset>-1067778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1F2B" w14:textId="77777777" w:rsidR="00406B53" w:rsidRDefault="00406B53" w:rsidP="00561B25">
      <w:pPr>
        <w:spacing w:after="0"/>
      </w:pPr>
      <w:r>
        <w:separator/>
      </w:r>
    </w:p>
  </w:footnote>
  <w:footnote w:type="continuationSeparator" w:id="0">
    <w:p w14:paraId="44824D60" w14:textId="77777777" w:rsidR="00406B53" w:rsidRDefault="00406B53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C424" w14:textId="77777777" w:rsidR="00CC0AC4" w:rsidRDefault="00CC0AC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17E3" w14:textId="77777777"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236DA03D" wp14:editId="3FA91C80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4209" y="8355"/>
              <wp:lineTo x="3266" y="9747"/>
              <wp:lineTo x="2976" y="10443"/>
              <wp:lineTo x="2976" y="13228"/>
              <wp:lineTo x="8056" y="13228"/>
              <wp:lineTo x="8201" y="9747"/>
              <wp:lineTo x="4500" y="8355"/>
              <wp:lineTo x="4209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6BC0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73A42" wp14:editId="7142D50F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D820F1" w14:textId="77777777" w:rsidR="006A283E" w:rsidRPr="002E7912" w:rsidRDefault="004C52C1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6BC0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73A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" filled="f" stroked="f">
              <v:textbox>
                <w:txbxContent>
                  <w:p w14:paraId="65D820F1" w14:textId="77777777" w:rsidR="006A283E" w:rsidRPr="002E7912" w:rsidRDefault="004C52C1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CF6BC0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F988" w14:textId="77777777"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2BF48D8C" wp14:editId="5FE6F951">
          <wp:simplePos x="0" y="0"/>
          <wp:positionH relativeFrom="column">
            <wp:posOffset>-1066165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82429">
    <w:abstractNumId w:val="0"/>
  </w:num>
  <w:num w:numId="2" w16cid:durableId="500048225">
    <w:abstractNumId w:val="2"/>
  </w:num>
  <w:num w:numId="3" w16cid:durableId="1273854196">
    <w:abstractNumId w:val="2"/>
  </w:num>
  <w:num w:numId="4" w16cid:durableId="428283684">
    <w:abstractNumId w:val="1"/>
  </w:num>
  <w:num w:numId="5" w16cid:durableId="2075541539">
    <w:abstractNumId w:val="0"/>
  </w:num>
  <w:num w:numId="6" w16cid:durableId="84092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C0"/>
    <w:rsid w:val="00000C21"/>
    <w:rsid w:val="00006D28"/>
    <w:rsid w:val="0001243E"/>
    <w:rsid w:val="000332CB"/>
    <w:rsid w:val="00037A5E"/>
    <w:rsid w:val="000417C9"/>
    <w:rsid w:val="0005161D"/>
    <w:rsid w:val="0007027C"/>
    <w:rsid w:val="00074AE4"/>
    <w:rsid w:val="000941F0"/>
    <w:rsid w:val="000B2101"/>
    <w:rsid w:val="000C2FBD"/>
    <w:rsid w:val="000C50EA"/>
    <w:rsid w:val="000E613F"/>
    <w:rsid w:val="00100D42"/>
    <w:rsid w:val="001A022E"/>
    <w:rsid w:val="001A3E91"/>
    <w:rsid w:val="001A644D"/>
    <w:rsid w:val="001A70AA"/>
    <w:rsid w:val="001B0EB3"/>
    <w:rsid w:val="001B3FA5"/>
    <w:rsid w:val="001B5353"/>
    <w:rsid w:val="001C1A11"/>
    <w:rsid w:val="001D2CA2"/>
    <w:rsid w:val="001F2A41"/>
    <w:rsid w:val="001F32A0"/>
    <w:rsid w:val="00205167"/>
    <w:rsid w:val="00212852"/>
    <w:rsid w:val="00236180"/>
    <w:rsid w:val="00242EEE"/>
    <w:rsid w:val="00256B03"/>
    <w:rsid w:val="00283708"/>
    <w:rsid w:val="002959F8"/>
    <w:rsid w:val="002B2EBB"/>
    <w:rsid w:val="002C3AA4"/>
    <w:rsid w:val="002E0551"/>
    <w:rsid w:val="002E7912"/>
    <w:rsid w:val="002F38C6"/>
    <w:rsid w:val="002F7087"/>
    <w:rsid w:val="00310309"/>
    <w:rsid w:val="003127C5"/>
    <w:rsid w:val="00315C4D"/>
    <w:rsid w:val="0035614C"/>
    <w:rsid w:val="003720C2"/>
    <w:rsid w:val="003A0865"/>
    <w:rsid w:val="003D3785"/>
    <w:rsid w:val="003D4FA3"/>
    <w:rsid w:val="003E237F"/>
    <w:rsid w:val="003E26FB"/>
    <w:rsid w:val="003F6CF9"/>
    <w:rsid w:val="00406B53"/>
    <w:rsid w:val="00467D3A"/>
    <w:rsid w:val="00473791"/>
    <w:rsid w:val="00484C3E"/>
    <w:rsid w:val="00487A61"/>
    <w:rsid w:val="004973BB"/>
    <w:rsid w:val="004A4AC7"/>
    <w:rsid w:val="004C1CF1"/>
    <w:rsid w:val="004C4B9F"/>
    <w:rsid w:val="004C52C1"/>
    <w:rsid w:val="004C73CC"/>
    <w:rsid w:val="004D6225"/>
    <w:rsid w:val="004F5969"/>
    <w:rsid w:val="00505644"/>
    <w:rsid w:val="00544183"/>
    <w:rsid w:val="00545394"/>
    <w:rsid w:val="00561B25"/>
    <w:rsid w:val="00562635"/>
    <w:rsid w:val="005750C9"/>
    <w:rsid w:val="00584D5A"/>
    <w:rsid w:val="005A1232"/>
    <w:rsid w:val="005B1C53"/>
    <w:rsid w:val="005D5D5C"/>
    <w:rsid w:val="00607BBF"/>
    <w:rsid w:val="00624233"/>
    <w:rsid w:val="00630879"/>
    <w:rsid w:val="00661D7F"/>
    <w:rsid w:val="00680A04"/>
    <w:rsid w:val="00696AB9"/>
    <w:rsid w:val="006A283E"/>
    <w:rsid w:val="00711CA8"/>
    <w:rsid w:val="00796FEA"/>
    <w:rsid w:val="00857F85"/>
    <w:rsid w:val="0086416A"/>
    <w:rsid w:val="00871636"/>
    <w:rsid w:val="00882C8D"/>
    <w:rsid w:val="0089082E"/>
    <w:rsid w:val="00894291"/>
    <w:rsid w:val="008A224F"/>
    <w:rsid w:val="008B7AFA"/>
    <w:rsid w:val="008C308C"/>
    <w:rsid w:val="008C44B6"/>
    <w:rsid w:val="008D3842"/>
    <w:rsid w:val="008E0DEA"/>
    <w:rsid w:val="008E160B"/>
    <w:rsid w:val="008E2B41"/>
    <w:rsid w:val="008F5746"/>
    <w:rsid w:val="00901004"/>
    <w:rsid w:val="00915B5D"/>
    <w:rsid w:val="009378C0"/>
    <w:rsid w:val="00941958"/>
    <w:rsid w:val="0094547B"/>
    <w:rsid w:val="00945C58"/>
    <w:rsid w:val="0097775F"/>
    <w:rsid w:val="00983591"/>
    <w:rsid w:val="009949AC"/>
    <w:rsid w:val="009B0D24"/>
    <w:rsid w:val="009B10B4"/>
    <w:rsid w:val="009C0050"/>
    <w:rsid w:val="009D210B"/>
    <w:rsid w:val="00A034E4"/>
    <w:rsid w:val="00A16A0B"/>
    <w:rsid w:val="00A23234"/>
    <w:rsid w:val="00A32F9D"/>
    <w:rsid w:val="00A371B7"/>
    <w:rsid w:val="00A61488"/>
    <w:rsid w:val="00A76F5B"/>
    <w:rsid w:val="00A83603"/>
    <w:rsid w:val="00A8597B"/>
    <w:rsid w:val="00AB0B3A"/>
    <w:rsid w:val="00AC669B"/>
    <w:rsid w:val="00AE120A"/>
    <w:rsid w:val="00AE2863"/>
    <w:rsid w:val="00AF2993"/>
    <w:rsid w:val="00B042E7"/>
    <w:rsid w:val="00B20192"/>
    <w:rsid w:val="00B24431"/>
    <w:rsid w:val="00B24845"/>
    <w:rsid w:val="00B31FE3"/>
    <w:rsid w:val="00B64222"/>
    <w:rsid w:val="00B831E4"/>
    <w:rsid w:val="00BA6D4C"/>
    <w:rsid w:val="00BB3105"/>
    <w:rsid w:val="00BC1C9A"/>
    <w:rsid w:val="00BF4BF0"/>
    <w:rsid w:val="00C47F5E"/>
    <w:rsid w:val="00C53FC5"/>
    <w:rsid w:val="00C65579"/>
    <w:rsid w:val="00C720A4"/>
    <w:rsid w:val="00C940E1"/>
    <w:rsid w:val="00C96455"/>
    <w:rsid w:val="00CC0AC4"/>
    <w:rsid w:val="00CD09E4"/>
    <w:rsid w:val="00CF6BC0"/>
    <w:rsid w:val="00D07444"/>
    <w:rsid w:val="00D132AD"/>
    <w:rsid w:val="00D25EF7"/>
    <w:rsid w:val="00D349CC"/>
    <w:rsid w:val="00D34DC6"/>
    <w:rsid w:val="00D534A6"/>
    <w:rsid w:val="00D55B47"/>
    <w:rsid w:val="00D65EAC"/>
    <w:rsid w:val="00D77681"/>
    <w:rsid w:val="00DC06E0"/>
    <w:rsid w:val="00DC18DD"/>
    <w:rsid w:val="00DC43D4"/>
    <w:rsid w:val="00DD11EF"/>
    <w:rsid w:val="00E032A5"/>
    <w:rsid w:val="00E31627"/>
    <w:rsid w:val="00E359BD"/>
    <w:rsid w:val="00E71EB9"/>
    <w:rsid w:val="00E730E7"/>
    <w:rsid w:val="00EA74F9"/>
    <w:rsid w:val="00EE74BE"/>
    <w:rsid w:val="00F0326E"/>
    <w:rsid w:val="00F514CE"/>
    <w:rsid w:val="00F71A97"/>
    <w:rsid w:val="00FA4658"/>
    <w:rsid w:val="00FB06EB"/>
    <w:rsid w:val="00FB39FC"/>
    <w:rsid w:val="00FD5E06"/>
    <w:rsid w:val="00FF030C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6CF01"/>
  <w15:docId w15:val="{7142989D-E98E-4D67-BB37-06BFA65A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omet\Desktop\AVALDUSED\REF_fraktsioon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BFEE2-C902-4DE2-B4BF-96C08EF9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REF_fraktsiooni_kirjaplank.dotx</Template>
  <TotalTime>4</TotalTime>
  <Pages>1</Pages>
  <Words>79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Kruusmäe</dc:creator>
  <cp:lastModifiedBy>Ene Kaups</cp:lastModifiedBy>
  <cp:revision>3</cp:revision>
  <cp:lastPrinted>2024-10-07T06:36:00Z</cp:lastPrinted>
  <dcterms:created xsi:type="dcterms:W3CDTF">2025-04-14T14:49:00Z</dcterms:created>
  <dcterms:modified xsi:type="dcterms:W3CDTF">2025-04-14T14:53:00Z</dcterms:modified>
</cp:coreProperties>
</file>