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E06F" w14:textId="76E11601" w:rsidR="003F32F3" w:rsidRDefault="005A1798" w:rsidP="004661E2">
      <w:pPr>
        <w:rPr>
          <w:szCs w:val="24"/>
        </w:rPr>
      </w:pPr>
      <w:r>
        <w:rPr>
          <w:szCs w:val="24"/>
        </w:rPr>
        <w:t>Riigikogu</w:t>
      </w:r>
      <w:r w:rsidR="003A0080">
        <w:rPr>
          <w:szCs w:val="24"/>
        </w:rPr>
        <w:t xml:space="preserve"> </w:t>
      </w:r>
      <w:bookmarkStart w:id="0" w:name="_Hlk190075268"/>
      <w:r w:rsidR="00085F00">
        <w:rPr>
          <w:szCs w:val="24"/>
        </w:rPr>
        <w:t>põhiseaduskomisjon</w:t>
      </w:r>
      <w:bookmarkEnd w:id="0"/>
    </w:p>
    <w:p w14:paraId="1F98C709" w14:textId="77777777" w:rsidR="00C64211" w:rsidRDefault="003F32F3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</w:t>
      </w:r>
    </w:p>
    <w:p w14:paraId="43186D66" w14:textId="2EFBFA61" w:rsidR="003F32F3" w:rsidRDefault="00C64211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5D78CD">
        <w:rPr>
          <w:szCs w:val="24"/>
        </w:rPr>
        <w:t xml:space="preserve"> </w:t>
      </w:r>
      <w:r w:rsidR="00085F00">
        <w:rPr>
          <w:szCs w:val="24"/>
        </w:rPr>
        <w:t>1</w:t>
      </w:r>
      <w:r w:rsidR="00C53EAD">
        <w:rPr>
          <w:szCs w:val="24"/>
        </w:rPr>
        <w:t>5</w:t>
      </w:r>
      <w:r w:rsidR="003F32F3">
        <w:rPr>
          <w:szCs w:val="24"/>
        </w:rPr>
        <w:t>.</w:t>
      </w:r>
      <w:r w:rsidR="006274B1">
        <w:rPr>
          <w:szCs w:val="24"/>
        </w:rPr>
        <w:t>0</w:t>
      </w:r>
      <w:r w:rsidR="00C53EAD">
        <w:rPr>
          <w:szCs w:val="24"/>
        </w:rPr>
        <w:t>4</w:t>
      </w:r>
      <w:r w:rsidR="003F32F3">
        <w:rPr>
          <w:szCs w:val="24"/>
        </w:rPr>
        <w:t>.202</w:t>
      </w:r>
      <w:r w:rsidR="006274B1">
        <w:rPr>
          <w:szCs w:val="24"/>
        </w:rPr>
        <w:t>5</w:t>
      </w:r>
    </w:p>
    <w:p w14:paraId="1B29C6B0" w14:textId="77777777" w:rsidR="003F32F3" w:rsidRDefault="003F32F3" w:rsidP="003F32F3">
      <w:pPr>
        <w:rPr>
          <w:szCs w:val="24"/>
        </w:rPr>
      </w:pPr>
    </w:p>
    <w:p w14:paraId="2CB7FF3E" w14:textId="77777777" w:rsidR="003F32F3" w:rsidRDefault="003F32F3" w:rsidP="003F32F3">
      <w:pPr>
        <w:rPr>
          <w:szCs w:val="24"/>
        </w:rPr>
      </w:pPr>
    </w:p>
    <w:p w14:paraId="29C7B4EF" w14:textId="1E2525D2" w:rsidR="003F32F3" w:rsidRPr="00382E09" w:rsidRDefault="00CB0099" w:rsidP="003F32F3">
      <w:pPr>
        <w:rPr>
          <w:b/>
          <w:bCs/>
          <w:szCs w:val="24"/>
        </w:rPr>
      </w:pPr>
      <w:r w:rsidRPr="00382E09">
        <w:rPr>
          <w:b/>
          <w:bCs/>
          <w:szCs w:val="24"/>
        </w:rPr>
        <w:t>VOLITUS</w:t>
      </w:r>
    </w:p>
    <w:p w14:paraId="6D74EC45" w14:textId="77777777" w:rsidR="003F32F3" w:rsidRDefault="003F32F3" w:rsidP="003F32F3">
      <w:pPr>
        <w:rPr>
          <w:szCs w:val="24"/>
        </w:rPr>
      </w:pPr>
    </w:p>
    <w:p w14:paraId="3998FCCA" w14:textId="77777777" w:rsidR="003F32F3" w:rsidRDefault="003F32F3" w:rsidP="003F32F3">
      <w:pPr>
        <w:jc w:val="both"/>
        <w:rPr>
          <w:szCs w:val="24"/>
        </w:rPr>
      </w:pPr>
    </w:p>
    <w:p w14:paraId="113867B9" w14:textId="04700C6F" w:rsidR="005D78CD" w:rsidRDefault="003F32F3" w:rsidP="00C64211">
      <w:pPr>
        <w:jc w:val="both"/>
        <w:rPr>
          <w:szCs w:val="24"/>
        </w:rPr>
      </w:pPr>
      <w:r>
        <w:rPr>
          <w:szCs w:val="24"/>
        </w:rPr>
        <w:t>Sotsiaaldemokraatliku</w:t>
      </w:r>
      <w:r w:rsidR="00FB7F92">
        <w:rPr>
          <w:szCs w:val="24"/>
        </w:rPr>
        <w:t xml:space="preserve"> </w:t>
      </w:r>
      <w:r>
        <w:rPr>
          <w:szCs w:val="24"/>
        </w:rPr>
        <w:t>Erakonna</w:t>
      </w:r>
      <w:r w:rsidR="00FB7F92">
        <w:rPr>
          <w:szCs w:val="24"/>
        </w:rPr>
        <w:t xml:space="preserve"> </w:t>
      </w:r>
      <w:r>
        <w:rPr>
          <w:szCs w:val="24"/>
        </w:rPr>
        <w:t>fraktsioon</w:t>
      </w:r>
      <w:r w:rsidR="00056F31">
        <w:rPr>
          <w:szCs w:val="24"/>
        </w:rPr>
        <w:t xml:space="preserve"> </w:t>
      </w:r>
      <w:r>
        <w:rPr>
          <w:szCs w:val="24"/>
        </w:rPr>
        <w:t>määrab</w:t>
      </w:r>
      <w:r w:rsidR="006A77E7">
        <w:rPr>
          <w:szCs w:val="24"/>
        </w:rPr>
        <w:t xml:space="preserve"> </w:t>
      </w:r>
      <w:r w:rsidR="00C53EAD">
        <w:rPr>
          <w:szCs w:val="24"/>
        </w:rPr>
        <w:t>15</w:t>
      </w:r>
      <w:r w:rsidR="0079790A">
        <w:rPr>
          <w:szCs w:val="24"/>
        </w:rPr>
        <w:t>.</w:t>
      </w:r>
      <w:r w:rsidR="006274B1">
        <w:rPr>
          <w:szCs w:val="24"/>
        </w:rPr>
        <w:t>0</w:t>
      </w:r>
      <w:r w:rsidR="00C53EAD">
        <w:rPr>
          <w:szCs w:val="24"/>
        </w:rPr>
        <w:t>4</w:t>
      </w:r>
      <w:r w:rsidR="00801973">
        <w:rPr>
          <w:szCs w:val="24"/>
        </w:rPr>
        <w:t>.</w:t>
      </w:r>
      <w:r w:rsidR="001E7A2F">
        <w:rPr>
          <w:szCs w:val="24"/>
        </w:rPr>
        <w:t>202</w:t>
      </w:r>
      <w:r w:rsidR="006274B1">
        <w:rPr>
          <w:szCs w:val="24"/>
        </w:rPr>
        <w:t>5</w:t>
      </w:r>
      <w:r w:rsidR="008E5D06">
        <w:rPr>
          <w:szCs w:val="24"/>
        </w:rPr>
        <w:t>.a.</w:t>
      </w:r>
      <w:r w:rsidR="00F0677E">
        <w:rPr>
          <w:szCs w:val="24"/>
        </w:rPr>
        <w:t xml:space="preserve"> </w:t>
      </w:r>
      <w:r>
        <w:rPr>
          <w:szCs w:val="24"/>
        </w:rPr>
        <w:t>toimuval</w:t>
      </w:r>
      <w:r w:rsidR="005B6951">
        <w:rPr>
          <w:szCs w:val="24"/>
        </w:rPr>
        <w:t xml:space="preserve"> </w:t>
      </w:r>
      <w:r w:rsidR="00085F00" w:rsidRPr="00085F00">
        <w:rPr>
          <w:szCs w:val="24"/>
        </w:rPr>
        <w:t>põhiseaduskomisjon</w:t>
      </w:r>
      <w:r w:rsidR="00085F00">
        <w:rPr>
          <w:szCs w:val="24"/>
        </w:rPr>
        <w:t xml:space="preserve">i </w:t>
      </w:r>
      <w:r w:rsidR="004661E2">
        <w:rPr>
          <w:szCs w:val="24"/>
        </w:rPr>
        <w:t xml:space="preserve">istungil </w:t>
      </w:r>
      <w:r w:rsidR="00156CBF">
        <w:rPr>
          <w:szCs w:val="24"/>
        </w:rPr>
        <w:t xml:space="preserve">komisjoni </w:t>
      </w:r>
      <w:r>
        <w:rPr>
          <w:szCs w:val="24"/>
        </w:rPr>
        <w:t>liikme</w:t>
      </w:r>
      <w:r w:rsidR="00B445C7">
        <w:rPr>
          <w:szCs w:val="24"/>
        </w:rPr>
        <w:t xml:space="preserve"> </w:t>
      </w:r>
      <w:r w:rsidR="00587037">
        <w:rPr>
          <w:szCs w:val="24"/>
        </w:rPr>
        <w:t>Lauri Läänemetsa</w:t>
      </w:r>
      <w:r w:rsidR="00291464">
        <w:rPr>
          <w:szCs w:val="24"/>
        </w:rPr>
        <w:t xml:space="preserve"> </w:t>
      </w:r>
      <w:r>
        <w:rPr>
          <w:szCs w:val="24"/>
        </w:rPr>
        <w:t>asenduslii</w:t>
      </w:r>
      <w:r w:rsidR="006A77E7">
        <w:rPr>
          <w:szCs w:val="24"/>
        </w:rPr>
        <w:t>kmeks</w:t>
      </w:r>
      <w:r w:rsidR="00FB70EF">
        <w:rPr>
          <w:szCs w:val="24"/>
        </w:rPr>
        <w:t xml:space="preserve"> </w:t>
      </w:r>
      <w:r w:rsidR="00C53EAD">
        <w:rPr>
          <w:szCs w:val="24"/>
        </w:rPr>
        <w:t xml:space="preserve"> Anti </w:t>
      </w:r>
      <w:proofErr w:type="spellStart"/>
      <w:r w:rsidR="00C53EAD">
        <w:rPr>
          <w:szCs w:val="24"/>
        </w:rPr>
        <w:t>Allase</w:t>
      </w:r>
      <w:proofErr w:type="spellEnd"/>
      <w:r w:rsidR="00587037">
        <w:rPr>
          <w:szCs w:val="24"/>
        </w:rPr>
        <w:t>.</w:t>
      </w:r>
    </w:p>
    <w:p w14:paraId="3BEFF102" w14:textId="77777777" w:rsidR="003F32F3" w:rsidRDefault="003F32F3" w:rsidP="003F32F3">
      <w:pPr>
        <w:jc w:val="both"/>
        <w:rPr>
          <w:szCs w:val="24"/>
        </w:rPr>
      </w:pPr>
    </w:p>
    <w:p w14:paraId="7EFDBA88" w14:textId="77777777" w:rsidR="003F32F3" w:rsidRDefault="003F32F3" w:rsidP="003F32F3">
      <w:pPr>
        <w:jc w:val="both"/>
        <w:rPr>
          <w:szCs w:val="24"/>
        </w:rPr>
      </w:pPr>
    </w:p>
    <w:p w14:paraId="66E9E751" w14:textId="77777777" w:rsidR="003F32F3" w:rsidRDefault="003F32F3" w:rsidP="003F32F3">
      <w:pPr>
        <w:jc w:val="both"/>
        <w:rPr>
          <w:szCs w:val="24"/>
        </w:rPr>
      </w:pPr>
    </w:p>
    <w:p w14:paraId="0A07E64A" w14:textId="77777777" w:rsidR="003F32F3" w:rsidRDefault="003F32F3" w:rsidP="003F32F3">
      <w:pPr>
        <w:jc w:val="both"/>
        <w:rPr>
          <w:szCs w:val="24"/>
        </w:rPr>
      </w:pPr>
    </w:p>
    <w:p w14:paraId="61AF9DD9" w14:textId="77777777" w:rsidR="00255670" w:rsidRDefault="00255670" w:rsidP="003F32F3">
      <w:pPr>
        <w:jc w:val="both"/>
        <w:rPr>
          <w:szCs w:val="24"/>
        </w:rPr>
      </w:pPr>
    </w:p>
    <w:p w14:paraId="6C1A4CBE" w14:textId="77777777" w:rsidR="00436590" w:rsidRDefault="00436590" w:rsidP="003F32F3">
      <w:pPr>
        <w:jc w:val="both"/>
        <w:rPr>
          <w:szCs w:val="24"/>
        </w:rPr>
      </w:pPr>
    </w:p>
    <w:p w14:paraId="5019F9F5" w14:textId="77777777" w:rsidR="00EE0C4B" w:rsidRDefault="00EE0C4B" w:rsidP="003F32F3">
      <w:pPr>
        <w:jc w:val="both"/>
        <w:rPr>
          <w:szCs w:val="24"/>
        </w:rPr>
      </w:pPr>
    </w:p>
    <w:p w14:paraId="0827FCD8" w14:textId="77777777" w:rsidR="0003509C" w:rsidRDefault="0003509C" w:rsidP="003F32F3">
      <w:pPr>
        <w:jc w:val="both"/>
        <w:rPr>
          <w:szCs w:val="24"/>
        </w:rPr>
      </w:pPr>
    </w:p>
    <w:p w14:paraId="15B8A46D" w14:textId="7D4F6EB1" w:rsidR="00B8069F" w:rsidRDefault="00FD11B8" w:rsidP="003F32F3">
      <w:pPr>
        <w:jc w:val="both"/>
        <w:rPr>
          <w:szCs w:val="24"/>
        </w:rPr>
      </w:pPr>
      <w:r>
        <w:rPr>
          <w:szCs w:val="24"/>
        </w:rPr>
        <w:t>(allkirjastatud digitaalselt)</w:t>
      </w:r>
    </w:p>
    <w:p w14:paraId="4574BECB" w14:textId="77777777" w:rsidR="0037754E" w:rsidRDefault="0037754E" w:rsidP="003F32F3">
      <w:pPr>
        <w:jc w:val="both"/>
        <w:rPr>
          <w:szCs w:val="24"/>
        </w:rPr>
      </w:pPr>
    </w:p>
    <w:p w14:paraId="628D1FE1" w14:textId="5538AF9E" w:rsidR="003F32F3" w:rsidRDefault="006274B1" w:rsidP="003F32F3">
      <w:pPr>
        <w:jc w:val="both"/>
        <w:rPr>
          <w:szCs w:val="24"/>
        </w:rPr>
      </w:pPr>
      <w:r>
        <w:rPr>
          <w:szCs w:val="24"/>
        </w:rPr>
        <w:t>Helmen Kütt</w:t>
      </w:r>
    </w:p>
    <w:p w14:paraId="5B0CE8A8" w14:textId="77777777" w:rsidR="003F32F3" w:rsidRDefault="003F32F3" w:rsidP="003F32F3">
      <w:pPr>
        <w:jc w:val="both"/>
        <w:rPr>
          <w:szCs w:val="24"/>
        </w:rPr>
      </w:pPr>
    </w:p>
    <w:p w14:paraId="194660C8" w14:textId="3C58AD67" w:rsidR="003F32F3" w:rsidRPr="002E7912" w:rsidRDefault="003F32F3" w:rsidP="003F32F3">
      <w:pPr>
        <w:spacing w:after="0"/>
      </w:pPr>
      <w:r>
        <w:rPr>
          <w:szCs w:val="24"/>
        </w:rPr>
        <w:t xml:space="preserve">Fraktsiooni  </w:t>
      </w:r>
      <w:r w:rsidR="006274B1">
        <w:rPr>
          <w:szCs w:val="24"/>
        </w:rPr>
        <w:t>ase</w:t>
      </w:r>
      <w:r>
        <w:rPr>
          <w:szCs w:val="24"/>
        </w:rPr>
        <w:t>esimees</w:t>
      </w:r>
    </w:p>
    <w:p w14:paraId="3BFB93C6" w14:textId="77777777" w:rsidR="003F32F3" w:rsidRDefault="003F32F3" w:rsidP="003F32F3">
      <w:pPr>
        <w:jc w:val="both"/>
        <w:rPr>
          <w:szCs w:val="24"/>
        </w:rPr>
      </w:pPr>
    </w:p>
    <w:p w14:paraId="3D60F8D5" w14:textId="77777777" w:rsidR="004C1CF1" w:rsidRPr="002E7912" w:rsidRDefault="004C1CF1" w:rsidP="003F32F3">
      <w:pPr>
        <w:spacing w:after="0"/>
      </w:pPr>
    </w:p>
    <w:sectPr w:rsidR="004C1CF1" w:rsidRPr="002E7912" w:rsidSect="00E2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4B41" w14:textId="77777777" w:rsidR="0050595C" w:rsidRDefault="0050595C" w:rsidP="00561B25">
      <w:pPr>
        <w:spacing w:after="0"/>
      </w:pPr>
      <w:r>
        <w:separator/>
      </w:r>
    </w:p>
  </w:endnote>
  <w:endnote w:type="continuationSeparator" w:id="0">
    <w:p w14:paraId="33C5BCF1" w14:textId="77777777" w:rsidR="0050595C" w:rsidRDefault="0050595C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3CB0" w14:textId="77777777" w:rsidR="00722C6C" w:rsidRDefault="00722C6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C1B2" w14:textId="77777777" w:rsidR="00722C6C" w:rsidRDefault="00722C6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634B" w14:textId="77777777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71CE22BF" wp14:editId="0C17F925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C7FF" w14:textId="77777777" w:rsidR="0050595C" w:rsidRDefault="0050595C" w:rsidP="00561B25">
      <w:pPr>
        <w:spacing w:after="0"/>
      </w:pPr>
      <w:r>
        <w:separator/>
      </w:r>
    </w:p>
  </w:footnote>
  <w:footnote w:type="continuationSeparator" w:id="0">
    <w:p w14:paraId="26E02F34" w14:textId="77777777" w:rsidR="0050595C" w:rsidRDefault="0050595C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C464" w14:textId="77777777" w:rsidR="00722C6C" w:rsidRDefault="00722C6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D5B8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4EF60E74" wp14:editId="509551AE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7838" y="8355"/>
              <wp:lineTo x="2976" y="9747"/>
              <wp:lineTo x="2976" y="13228"/>
              <wp:lineTo x="9507" y="13228"/>
              <wp:lineTo x="9580" y="10443"/>
              <wp:lineTo x="8128" y="8355"/>
              <wp:lineTo x="7838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2BF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B5C60" wp14:editId="30C39263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A862" w14:textId="77777777" w:rsidR="006A283E" w:rsidRPr="002E7912" w:rsidRDefault="00CA091C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32F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" filled="f" stroked="f">
              <v:textbox>
                <w:txbxContent>
                  <w:p w:rsidR="006A283E" w:rsidRPr="002E7912" w:rsidRDefault="00CA091C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3F32F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7EB3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9D3ACB1" wp14:editId="2894DC24">
          <wp:simplePos x="0" y="0"/>
          <wp:positionH relativeFrom="column">
            <wp:posOffset>-1067435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8944">
    <w:abstractNumId w:val="0"/>
  </w:num>
  <w:num w:numId="2" w16cid:durableId="156238792">
    <w:abstractNumId w:val="2"/>
  </w:num>
  <w:num w:numId="3" w16cid:durableId="1307709511">
    <w:abstractNumId w:val="2"/>
  </w:num>
  <w:num w:numId="4" w16cid:durableId="551385964">
    <w:abstractNumId w:val="1"/>
  </w:num>
  <w:num w:numId="5" w16cid:durableId="387997016">
    <w:abstractNumId w:val="0"/>
  </w:num>
  <w:num w:numId="6" w16cid:durableId="176969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F"/>
    <w:rsid w:val="00000C21"/>
    <w:rsid w:val="00006D28"/>
    <w:rsid w:val="00022597"/>
    <w:rsid w:val="00024EE8"/>
    <w:rsid w:val="00030CDC"/>
    <w:rsid w:val="000332CB"/>
    <w:rsid w:val="0003509C"/>
    <w:rsid w:val="0003678F"/>
    <w:rsid w:val="000417C9"/>
    <w:rsid w:val="00056F31"/>
    <w:rsid w:val="000634F1"/>
    <w:rsid w:val="00074DD5"/>
    <w:rsid w:val="000827B3"/>
    <w:rsid w:val="00082B11"/>
    <w:rsid w:val="00085F00"/>
    <w:rsid w:val="00097ACB"/>
    <w:rsid w:val="000B5882"/>
    <w:rsid w:val="000C594C"/>
    <w:rsid w:val="000D126B"/>
    <w:rsid w:val="000D1E62"/>
    <w:rsid w:val="000D32AE"/>
    <w:rsid w:val="000D6D80"/>
    <w:rsid w:val="000E7DE4"/>
    <w:rsid w:val="000F0D01"/>
    <w:rsid w:val="0010388B"/>
    <w:rsid w:val="00121F96"/>
    <w:rsid w:val="0013583C"/>
    <w:rsid w:val="00136543"/>
    <w:rsid w:val="00142C16"/>
    <w:rsid w:val="00156CBF"/>
    <w:rsid w:val="00164522"/>
    <w:rsid w:val="001721FE"/>
    <w:rsid w:val="00180300"/>
    <w:rsid w:val="00191861"/>
    <w:rsid w:val="00192FAE"/>
    <w:rsid w:val="001A3E91"/>
    <w:rsid w:val="001A4BCE"/>
    <w:rsid w:val="001B08D4"/>
    <w:rsid w:val="001B0EB3"/>
    <w:rsid w:val="001B14BF"/>
    <w:rsid w:val="001B1DC9"/>
    <w:rsid w:val="001D631C"/>
    <w:rsid w:val="001E7A2F"/>
    <w:rsid w:val="001F2A41"/>
    <w:rsid w:val="001F32A0"/>
    <w:rsid w:val="001F3C8B"/>
    <w:rsid w:val="00211BC3"/>
    <w:rsid w:val="00216C05"/>
    <w:rsid w:val="00236180"/>
    <w:rsid w:val="00242EEE"/>
    <w:rsid w:val="00246031"/>
    <w:rsid w:val="002537B3"/>
    <w:rsid w:val="00255670"/>
    <w:rsid w:val="002663D6"/>
    <w:rsid w:val="00271232"/>
    <w:rsid w:val="00283708"/>
    <w:rsid w:val="00291464"/>
    <w:rsid w:val="002959F8"/>
    <w:rsid w:val="002A0430"/>
    <w:rsid w:val="002A188B"/>
    <w:rsid w:val="002A7FC2"/>
    <w:rsid w:val="002C7CA6"/>
    <w:rsid w:val="002D2A5B"/>
    <w:rsid w:val="002D6B25"/>
    <w:rsid w:val="002E35B4"/>
    <w:rsid w:val="002E7912"/>
    <w:rsid w:val="002E7FCF"/>
    <w:rsid w:val="002F1647"/>
    <w:rsid w:val="002F4258"/>
    <w:rsid w:val="002F69FB"/>
    <w:rsid w:val="00306C01"/>
    <w:rsid w:val="00352639"/>
    <w:rsid w:val="0036065B"/>
    <w:rsid w:val="0037754E"/>
    <w:rsid w:val="00382E09"/>
    <w:rsid w:val="0038518E"/>
    <w:rsid w:val="003A0080"/>
    <w:rsid w:val="003A0CDC"/>
    <w:rsid w:val="003A676F"/>
    <w:rsid w:val="003B0392"/>
    <w:rsid w:val="003B12BF"/>
    <w:rsid w:val="003B1A13"/>
    <w:rsid w:val="003B7270"/>
    <w:rsid w:val="003D23E1"/>
    <w:rsid w:val="003E237F"/>
    <w:rsid w:val="003F32F3"/>
    <w:rsid w:val="003F6CF9"/>
    <w:rsid w:val="00436590"/>
    <w:rsid w:val="00442CAD"/>
    <w:rsid w:val="00453F59"/>
    <w:rsid w:val="00456007"/>
    <w:rsid w:val="00464A21"/>
    <w:rsid w:val="004661E2"/>
    <w:rsid w:val="004677BC"/>
    <w:rsid w:val="0048293B"/>
    <w:rsid w:val="00487A61"/>
    <w:rsid w:val="004973BB"/>
    <w:rsid w:val="00497822"/>
    <w:rsid w:val="004A1BBA"/>
    <w:rsid w:val="004A4AC7"/>
    <w:rsid w:val="004C1CF1"/>
    <w:rsid w:val="004C670F"/>
    <w:rsid w:val="004D6225"/>
    <w:rsid w:val="004E47E9"/>
    <w:rsid w:val="0050595C"/>
    <w:rsid w:val="00515AE7"/>
    <w:rsid w:val="00522C47"/>
    <w:rsid w:val="0053083F"/>
    <w:rsid w:val="005353F7"/>
    <w:rsid w:val="00545394"/>
    <w:rsid w:val="00555C9D"/>
    <w:rsid w:val="00561B25"/>
    <w:rsid w:val="005671DA"/>
    <w:rsid w:val="00577272"/>
    <w:rsid w:val="00587037"/>
    <w:rsid w:val="00596EAC"/>
    <w:rsid w:val="005A1232"/>
    <w:rsid w:val="005A1798"/>
    <w:rsid w:val="005A4E95"/>
    <w:rsid w:val="005B1C53"/>
    <w:rsid w:val="005B6951"/>
    <w:rsid w:val="005C4371"/>
    <w:rsid w:val="005C6DEA"/>
    <w:rsid w:val="005D5D5C"/>
    <w:rsid w:val="005D78CD"/>
    <w:rsid w:val="005F7049"/>
    <w:rsid w:val="006112F2"/>
    <w:rsid w:val="006179A4"/>
    <w:rsid w:val="00624233"/>
    <w:rsid w:val="006274B1"/>
    <w:rsid w:val="00631CEE"/>
    <w:rsid w:val="00632CC0"/>
    <w:rsid w:val="00644B8A"/>
    <w:rsid w:val="00661D7F"/>
    <w:rsid w:val="006753C7"/>
    <w:rsid w:val="00680A04"/>
    <w:rsid w:val="00696AB9"/>
    <w:rsid w:val="0069774E"/>
    <w:rsid w:val="006A0345"/>
    <w:rsid w:val="006A283E"/>
    <w:rsid w:val="006A77E7"/>
    <w:rsid w:val="006B3972"/>
    <w:rsid w:val="006D4536"/>
    <w:rsid w:val="006D46F7"/>
    <w:rsid w:val="006E2C73"/>
    <w:rsid w:val="007034A1"/>
    <w:rsid w:val="00714317"/>
    <w:rsid w:val="00722C6C"/>
    <w:rsid w:val="007506FA"/>
    <w:rsid w:val="00757225"/>
    <w:rsid w:val="0076677C"/>
    <w:rsid w:val="00771760"/>
    <w:rsid w:val="00791909"/>
    <w:rsid w:val="0079790A"/>
    <w:rsid w:val="007A667F"/>
    <w:rsid w:val="007B5AE3"/>
    <w:rsid w:val="007C613E"/>
    <w:rsid w:val="007E5DAA"/>
    <w:rsid w:val="007F1015"/>
    <w:rsid w:val="007F5DD9"/>
    <w:rsid w:val="00800CCA"/>
    <w:rsid w:val="00801973"/>
    <w:rsid w:val="00801985"/>
    <w:rsid w:val="00810129"/>
    <w:rsid w:val="00815B78"/>
    <w:rsid w:val="00826427"/>
    <w:rsid w:val="008318FC"/>
    <w:rsid w:val="0083457D"/>
    <w:rsid w:val="0083771D"/>
    <w:rsid w:val="008449FB"/>
    <w:rsid w:val="0086416A"/>
    <w:rsid w:val="008673F1"/>
    <w:rsid w:val="00874BDB"/>
    <w:rsid w:val="00882C8D"/>
    <w:rsid w:val="008A0DC0"/>
    <w:rsid w:val="008A0EF2"/>
    <w:rsid w:val="008B1E35"/>
    <w:rsid w:val="008C2C3D"/>
    <w:rsid w:val="008D38A2"/>
    <w:rsid w:val="008E5D06"/>
    <w:rsid w:val="00901B11"/>
    <w:rsid w:val="00906743"/>
    <w:rsid w:val="0093710C"/>
    <w:rsid w:val="00945C58"/>
    <w:rsid w:val="00955EE0"/>
    <w:rsid w:val="00970185"/>
    <w:rsid w:val="00975F98"/>
    <w:rsid w:val="00994E38"/>
    <w:rsid w:val="009A0EE3"/>
    <w:rsid w:val="009B0D24"/>
    <w:rsid w:val="009B3445"/>
    <w:rsid w:val="009B79EA"/>
    <w:rsid w:val="009C238D"/>
    <w:rsid w:val="009C595D"/>
    <w:rsid w:val="009D5E2D"/>
    <w:rsid w:val="009E71D2"/>
    <w:rsid w:val="009F0224"/>
    <w:rsid w:val="009F3E7F"/>
    <w:rsid w:val="009F6584"/>
    <w:rsid w:val="00A01113"/>
    <w:rsid w:val="00A01353"/>
    <w:rsid w:val="00A0266A"/>
    <w:rsid w:val="00A129BD"/>
    <w:rsid w:val="00A130E2"/>
    <w:rsid w:val="00A16A0B"/>
    <w:rsid w:val="00A45FA1"/>
    <w:rsid w:val="00A62145"/>
    <w:rsid w:val="00A80049"/>
    <w:rsid w:val="00A91E43"/>
    <w:rsid w:val="00A97A20"/>
    <w:rsid w:val="00AA0ED8"/>
    <w:rsid w:val="00AA3E14"/>
    <w:rsid w:val="00AA49D8"/>
    <w:rsid w:val="00AB0B3A"/>
    <w:rsid w:val="00AC1400"/>
    <w:rsid w:val="00AC1F31"/>
    <w:rsid w:val="00AC669B"/>
    <w:rsid w:val="00AD0487"/>
    <w:rsid w:val="00AE1A02"/>
    <w:rsid w:val="00AF0355"/>
    <w:rsid w:val="00AF2460"/>
    <w:rsid w:val="00AF4CB3"/>
    <w:rsid w:val="00AF56A7"/>
    <w:rsid w:val="00B042E7"/>
    <w:rsid w:val="00B102DD"/>
    <w:rsid w:val="00B1309E"/>
    <w:rsid w:val="00B20192"/>
    <w:rsid w:val="00B24431"/>
    <w:rsid w:val="00B24845"/>
    <w:rsid w:val="00B37726"/>
    <w:rsid w:val="00B41152"/>
    <w:rsid w:val="00B41AF0"/>
    <w:rsid w:val="00B445C7"/>
    <w:rsid w:val="00B4739F"/>
    <w:rsid w:val="00B5594D"/>
    <w:rsid w:val="00B614CE"/>
    <w:rsid w:val="00B62C37"/>
    <w:rsid w:val="00B64486"/>
    <w:rsid w:val="00B743EC"/>
    <w:rsid w:val="00B8069F"/>
    <w:rsid w:val="00B82D6F"/>
    <w:rsid w:val="00B82F14"/>
    <w:rsid w:val="00B831E4"/>
    <w:rsid w:val="00B854D7"/>
    <w:rsid w:val="00B92017"/>
    <w:rsid w:val="00B96BD0"/>
    <w:rsid w:val="00BA5994"/>
    <w:rsid w:val="00BA6825"/>
    <w:rsid w:val="00BA76D1"/>
    <w:rsid w:val="00BB3105"/>
    <w:rsid w:val="00BB76E5"/>
    <w:rsid w:val="00BD0B95"/>
    <w:rsid w:val="00BE5335"/>
    <w:rsid w:val="00BF4BF0"/>
    <w:rsid w:val="00C01E69"/>
    <w:rsid w:val="00C155BC"/>
    <w:rsid w:val="00C1607A"/>
    <w:rsid w:val="00C17FBA"/>
    <w:rsid w:val="00C23227"/>
    <w:rsid w:val="00C47F5E"/>
    <w:rsid w:val="00C53EAD"/>
    <w:rsid w:val="00C53FC5"/>
    <w:rsid w:val="00C64211"/>
    <w:rsid w:val="00C64C4B"/>
    <w:rsid w:val="00C6773B"/>
    <w:rsid w:val="00C713E6"/>
    <w:rsid w:val="00C75E8B"/>
    <w:rsid w:val="00C940E1"/>
    <w:rsid w:val="00CA0356"/>
    <w:rsid w:val="00CA085A"/>
    <w:rsid w:val="00CA091C"/>
    <w:rsid w:val="00CA1E9B"/>
    <w:rsid w:val="00CB0099"/>
    <w:rsid w:val="00CB3EAE"/>
    <w:rsid w:val="00CC27FC"/>
    <w:rsid w:val="00CC3E27"/>
    <w:rsid w:val="00CD2901"/>
    <w:rsid w:val="00CE2AC9"/>
    <w:rsid w:val="00CE4F77"/>
    <w:rsid w:val="00CE5294"/>
    <w:rsid w:val="00CF14F8"/>
    <w:rsid w:val="00CF7805"/>
    <w:rsid w:val="00D00F0B"/>
    <w:rsid w:val="00D14B81"/>
    <w:rsid w:val="00D16CA9"/>
    <w:rsid w:val="00D25EF7"/>
    <w:rsid w:val="00D36533"/>
    <w:rsid w:val="00D46748"/>
    <w:rsid w:val="00D52B25"/>
    <w:rsid w:val="00D6153D"/>
    <w:rsid w:val="00D6795E"/>
    <w:rsid w:val="00D709A1"/>
    <w:rsid w:val="00D737B2"/>
    <w:rsid w:val="00D77681"/>
    <w:rsid w:val="00D81FB7"/>
    <w:rsid w:val="00D94C9F"/>
    <w:rsid w:val="00D9577A"/>
    <w:rsid w:val="00DA1BE9"/>
    <w:rsid w:val="00DA5C53"/>
    <w:rsid w:val="00DB2847"/>
    <w:rsid w:val="00DC18DD"/>
    <w:rsid w:val="00DC43D4"/>
    <w:rsid w:val="00DE05D1"/>
    <w:rsid w:val="00DE2980"/>
    <w:rsid w:val="00DF75D4"/>
    <w:rsid w:val="00E032A5"/>
    <w:rsid w:val="00E10C3E"/>
    <w:rsid w:val="00E137D0"/>
    <w:rsid w:val="00E1536F"/>
    <w:rsid w:val="00E1632E"/>
    <w:rsid w:val="00E2321B"/>
    <w:rsid w:val="00E26697"/>
    <w:rsid w:val="00E31627"/>
    <w:rsid w:val="00E372CA"/>
    <w:rsid w:val="00E4254E"/>
    <w:rsid w:val="00E44BBB"/>
    <w:rsid w:val="00E45425"/>
    <w:rsid w:val="00E66108"/>
    <w:rsid w:val="00E717FD"/>
    <w:rsid w:val="00EA5D28"/>
    <w:rsid w:val="00EB2B7A"/>
    <w:rsid w:val="00ED6552"/>
    <w:rsid w:val="00EE0C4B"/>
    <w:rsid w:val="00EE74BE"/>
    <w:rsid w:val="00F022AE"/>
    <w:rsid w:val="00F0677E"/>
    <w:rsid w:val="00F118AD"/>
    <w:rsid w:val="00F17D3D"/>
    <w:rsid w:val="00F21B24"/>
    <w:rsid w:val="00F26171"/>
    <w:rsid w:val="00F329F4"/>
    <w:rsid w:val="00F34C62"/>
    <w:rsid w:val="00F34DF2"/>
    <w:rsid w:val="00F37713"/>
    <w:rsid w:val="00F41906"/>
    <w:rsid w:val="00F9001E"/>
    <w:rsid w:val="00F93256"/>
    <w:rsid w:val="00F96BCB"/>
    <w:rsid w:val="00FA2A40"/>
    <w:rsid w:val="00FB5C53"/>
    <w:rsid w:val="00FB70EF"/>
    <w:rsid w:val="00FB7431"/>
    <w:rsid w:val="00FB7F92"/>
    <w:rsid w:val="00FD11B8"/>
    <w:rsid w:val="00FD5E06"/>
    <w:rsid w:val="00FE4CDD"/>
    <w:rsid w:val="00FE6541"/>
    <w:rsid w:val="00FF2E0B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62FE0"/>
  <w15:docId w15:val="{5CF22DA1-B0CE-4E51-BC35-9A2436D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irelpu\AppData\Local\Microsoft\Windows\INetCache\Content.Outlook\OU32YO9J\SDE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A9CB8-90E2-4FC6-8A70-AB1E6B2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SDE_fraktsiooni_kirjaplank.dotx</Template>
  <TotalTime>0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Helmen Kütt</cp:lastModifiedBy>
  <cp:revision>2</cp:revision>
  <cp:lastPrinted>2023-10-09T10:01:00Z</cp:lastPrinted>
  <dcterms:created xsi:type="dcterms:W3CDTF">2025-04-15T08:47:00Z</dcterms:created>
  <dcterms:modified xsi:type="dcterms:W3CDTF">2025-04-15T08:47:00Z</dcterms:modified>
</cp:coreProperties>
</file>